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E7F9" w14:textId="62B02E96" w:rsidR="00E7655E" w:rsidRDefault="00B72301" w:rsidP="009C3C0C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2DB0B" wp14:editId="1BF82575">
            <wp:simplePos x="0" y="0"/>
            <wp:positionH relativeFrom="margin">
              <wp:align>right</wp:align>
            </wp:positionH>
            <wp:positionV relativeFrom="paragraph">
              <wp:posOffset>158327</wp:posOffset>
            </wp:positionV>
            <wp:extent cx="1996440" cy="1905000"/>
            <wp:effectExtent l="0" t="0" r="3810" b="0"/>
            <wp:wrapSquare wrapText="bothSides"/>
            <wp:docPr id="1" name="Picture 1" descr="Wat zijn persoonlijke beschermingsmiddelen ? | RAJ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zijn persoonlijke beschermingsmiddelen ? | RAJA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D4">
        <w:t>PIE</w:t>
      </w:r>
      <w:r w:rsidR="009C3C0C">
        <w:t xml:space="preserve"> </w:t>
      </w:r>
      <w:r w:rsidR="00616BD4">
        <w:t>PRAKTIJKOPDRACHT THEMAWEEK 2</w:t>
      </w:r>
    </w:p>
    <w:p w14:paraId="0ECB8699" w14:textId="28512474" w:rsidR="009C3C0C" w:rsidRDefault="009C3C0C" w:rsidP="009C3C0C"/>
    <w:p w14:paraId="2BE70BFB" w14:textId="1AC9E3AE" w:rsidR="009C3C0C" w:rsidRDefault="009C3C0C" w:rsidP="009C3C0C">
      <w:pPr>
        <w:pStyle w:val="Kop2"/>
      </w:pPr>
      <w:r>
        <w:t>Inleiding</w:t>
      </w:r>
    </w:p>
    <w:p w14:paraId="7075C665" w14:textId="7EF57604" w:rsidR="009C3C0C" w:rsidRDefault="009C3C0C" w:rsidP="009C3C0C"/>
    <w:p w14:paraId="26AB4B86" w14:textId="2A82457A" w:rsidR="009F4FF2" w:rsidRDefault="009F4FF2" w:rsidP="009F4FF2">
      <w:r>
        <w:t>Je hebt recent</w:t>
      </w:r>
      <w:r w:rsidR="009C3C0C">
        <w:t xml:space="preserve"> een voorlichting gehad over </w:t>
      </w:r>
      <w:r>
        <w:t xml:space="preserve">veiligheid en veilig werken met machines (Voskamp). Je gaat nu bezig met een praktische opdracht. Hierbij ga je </w:t>
      </w:r>
      <w:r w:rsidR="00721A24">
        <w:t xml:space="preserve">twee </w:t>
      </w:r>
      <w:r>
        <w:t>instructiekaarten ontwikkelen voor het gebruik van apparatuur binnen de afdeling PIE.</w:t>
      </w:r>
    </w:p>
    <w:p w14:paraId="20CF5E6C" w14:textId="45150D80" w:rsidR="009F4FF2" w:rsidRDefault="009F4FF2" w:rsidP="009F4FF2"/>
    <w:p w14:paraId="3E48DEAF" w14:textId="24B1B8E4" w:rsidR="009F4FF2" w:rsidRDefault="009F4FF2" w:rsidP="009F4FF2">
      <w:pPr>
        <w:pStyle w:val="Kop2"/>
      </w:pPr>
      <w:r>
        <w:t xml:space="preserve">Persoonlijke </w:t>
      </w:r>
      <w:r w:rsidR="00080A67">
        <w:t>beschermingsmiddelen</w:t>
      </w:r>
      <w:r w:rsidR="007D31D3">
        <w:t xml:space="preserve"> </w:t>
      </w:r>
    </w:p>
    <w:p w14:paraId="49D28726" w14:textId="45473401" w:rsidR="004F10C5" w:rsidRDefault="00B72301" w:rsidP="004F10C5">
      <w:r>
        <w:rPr>
          <w:noProof/>
        </w:rPr>
        <w:drawing>
          <wp:anchor distT="0" distB="0" distL="114300" distR="114300" simplePos="0" relativeHeight="251661312" behindDoc="0" locked="0" layoutInCell="1" allowOverlap="1" wp14:anchorId="13B437AC" wp14:editId="57A2DBE2">
            <wp:simplePos x="0" y="0"/>
            <wp:positionH relativeFrom="margin">
              <wp:align>right</wp:align>
            </wp:positionH>
            <wp:positionV relativeFrom="paragraph">
              <wp:posOffset>11006</wp:posOffset>
            </wp:positionV>
            <wp:extent cx="1944370" cy="1997710"/>
            <wp:effectExtent l="0" t="0" r="0" b="2540"/>
            <wp:wrapSquare wrapText="bothSides"/>
            <wp:docPr id="3" name="Picture 3" descr="A picture containing person, posing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posing, orang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F2">
        <w:t xml:space="preserve">Bestudeer onderstaande theorie over </w:t>
      </w:r>
      <w:r w:rsidR="009C3C0C">
        <w:t xml:space="preserve">Persoonlijke </w:t>
      </w:r>
      <w:r w:rsidR="009F4FF2">
        <w:t>Bescherming Middelen (</w:t>
      </w:r>
      <w:proofErr w:type="spellStart"/>
      <w:r w:rsidR="009F4FF2">
        <w:t>PBM’s</w:t>
      </w:r>
      <w:proofErr w:type="spellEnd"/>
      <w:r w:rsidR="009F4FF2">
        <w:t>) en beantwoord de onderstaande vragen.</w:t>
      </w:r>
    </w:p>
    <w:p w14:paraId="7150336C" w14:textId="745DD945" w:rsidR="00D97AB9" w:rsidRDefault="00D97AB9" w:rsidP="004F10C5">
      <w:r>
        <w:t xml:space="preserve">Bekijk </w:t>
      </w:r>
      <w:r w:rsidR="007D31D3">
        <w:t>de volgende</w:t>
      </w:r>
      <w:r>
        <w:t xml:space="preserve"> video’s en beantwoord daarna de oefenvragen:</w:t>
      </w:r>
    </w:p>
    <w:p w14:paraId="79D8773A" w14:textId="1E0A984C" w:rsidR="00D97AB9" w:rsidRDefault="00295BCF" w:rsidP="006D13D2">
      <w:pPr>
        <w:pStyle w:val="Lijstalinea"/>
        <w:numPr>
          <w:ilvl w:val="0"/>
          <w:numId w:val="4"/>
        </w:numPr>
      </w:pPr>
      <w:hyperlink r:id="rId9" w:history="1">
        <w:r w:rsidR="00D97AB9">
          <w:rPr>
            <w:rStyle w:val="Hyperlink"/>
          </w:rPr>
          <w:t>Persoonlijke beschermingsmiddelen - NLNL versie - YouTube</w:t>
        </w:r>
      </w:hyperlink>
    </w:p>
    <w:p w14:paraId="4DC2E769" w14:textId="77777777" w:rsidR="002D6588" w:rsidRDefault="002D6588" w:rsidP="002D6588">
      <w:pPr>
        <w:pStyle w:val="Lijstalinea"/>
      </w:pPr>
    </w:p>
    <w:p w14:paraId="73B21B8C" w14:textId="7CB6EF1F" w:rsidR="00AC5C34" w:rsidRDefault="00295BCF" w:rsidP="00E1687C">
      <w:pPr>
        <w:pStyle w:val="Lijstalinea"/>
        <w:keepNext/>
        <w:keepLines/>
        <w:numPr>
          <w:ilvl w:val="0"/>
          <w:numId w:val="4"/>
        </w:numPr>
        <w:spacing w:before="40" w:after="0"/>
        <w:outlineLvl w:val="3"/>
      </w:pPr>
      <w:hyperlink r:id="rId10" w:history="1">
        <w:r w:rsidR="00AC5C34">
          <w:rPr>
            <w:rStyle w:val="Hyperlink"/>
          </w:rPr>
          <w:t>Wat zijn persoonlijke beschermingsmiddelen? - YouTube</w:t>
        </w:r>
      </w:hyperlink>
    </w:p>
    <w:p w14:paraId="612B0177" w14:textId="6044AA54" w:rsidR="00B72301" w:rsidRDefault="00B72301" w:rsidP="00B72301">
      <w:pPr>
        <w:keepNext/>
        <w:keepLines/>
        <w:spacing w:before="40" w:after="0"/>
        <w:outlineLvl w:val="3"/>
      </w:pPr>
    </w:p>
    <w:p w14:paraId="4281A0B0" w14:textId="253E46B3" w:rsidR="00B72301" w:rsidRDefault="00B72301" w:rsidP="00B72301">
      <w:pPr>
        <w:keepNext/>
        <w:keepLines/>
        <w:spacing w:before="40" w:after="0"/>
        <w:outlineLvl w:val="3"/>
      </w:pPr>
      <w:r>
        <w:t>Persoonlijke beschermingsmiddelen zijn een aanvulling op de persoonlijke veiligheid als de werkomgeving niet 100% veilig is.</w:t>
      </w:r>
    </w:p>
    <w:p w14:paraId="01FE5B94" w14:textId="77777777" w:rsidR="00B72301" w:rsidRDefault="00B72301" w:rsidP="00B72301">
      <w:pPr>
        <w:keepNext/>
        <w:keepLines/>
        <w:spacing w:before="40" w:after="0"/>
        <w:outlineLvl w:val="3"/>
      </w:pPr>
      <w:r>
        <w:t xml:space="preserve">Wanneer moet je </w:t>
      </w:r>
      <w:proofErr w:type="spellStart"/>
      <w:r>
        <w:t>PBM's</w:t>
      </w:r>
      <w:proofErr w:type="spellEnd"/>
      <w:r>
        <w:t xml:space="preserve"> dus gebruiken;</w:t>
      </w:r>
    </w:p>
    <w:p w14:paraId="63E3E27F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bij de bron weg kunt nemen</w:t>
      </w:r>
    </w:p>
    <w:p w14:paraId="3875105B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kunt isoleren of afschermen</w:t>
      </w:r>
    </w:p>
    <w:p w14:paraId="7E015450" w14:textId="77777777" w:rsidR="00B72301" w:rsidRDefault="00B72301" w:rsidP="00B72301">
      <w:pPr>
        <w:pStyle w:val="Lijstalinea"/>
        <w:keepNext/>
        <w:keepLines/>
        <w:numPr>
          <w:ilvl w:val="0"/>
          <w:numId w:val="9"/>
        </w:numPr>
        <w:spacing w:before="40" w:after="0"/>
        <w:outlineLvl w:val="3"/>
      </w:pPr>
      <w:r>
        <w:t>als je de gevaren niet door gezamenlijke maatregelen kunt oplossen</w:t>
      </w:r>
    </w:p>
    <w:p w14:paraId="140C786D" w14:textId="77777777" w:rsidR="00B72301" w:rsidRDefault="00B72301" w:rsidP="00B72301">
      <w:pPr>
        <w:keepNext/>
        <w:keepLines/>
        <w:spacing w:before="40" w:after="0"/>
        <w:outlineLvl w:val="3"/>
      </w:pPr>
    </w:p>
    <w:p w14:paraId="238E53E5" w14:textId="58F45447" w:rsidR="00B72301" w:rsidRDefault="00B72301" w:rsidP="00B72301">
      <w:pPr>
        <w:keepNext/>
        <w:keepLines/>
        <w:spacing w:before="40" w:after="0"/>
        <w:outlineLvl w:val="3"/>
      </w:pPr>
      <w:r>
        <w:t>De werkgever moet de beschermingsmiddelen aan jou geven, maar je moet ze dan ook wel gebruiken.</w:t>
      </w:r>
    </w:p>
    <w:p w14:paraId="30520F6C" w14:textId="77777777" w:rsidR="00B72301" w:rsidRDefault="00B72301" w:rsidP="00B72301">
      <w:pPr>
        <w:keepNext/>
        <w:keepLines/>
        <w:spacing w:before="40" w:after="0"/>
        <w:outlineLvl w:val="3"/>
      </w:pPr>
    </w:p>
    <w:p w14:paraId="175E1493" w14:textId="793888A5" w:rsidR="00B72301" w:rsidRDefault="00B72301" w:rsidP="00B72301">
      <w:pPr>
        <w:keepNext/>
        <w:keepLines/>
        <w:spacing w:before="40" w:after="0"/>
        <w:outlineLvl w:val="3"/>
      </w:pPr>
      <w:proofErr w:type="spellStart"/>
      <w:r>
        <w:t>PBM’s</w:t>
      </w:r>
      <w:proofErr w:type="spellEnd"/>
      <w:r>
        <w:t xml:space="preserve"> beschermen nooit voor 100% maar beperken wel de gevolgen van een ongeval.</w:t>
      </w:r>
      <w:r w:rsidR="00936087">
        <w:t xml:space="preserve"> </w:t>
      </w:r>
      <w:r>
        <w:t>Wat door een vallend voorwerp afloopt met een hersenschudding had zonder veiligheidshelm een dodelijke afloop.</w:t>
      </w:r>
    </w:p>
    <w:p w14:paraId="156A6BB9" w14:textId="0929613C" w:rsidR="00936087" w:rsidRPr="00936087" w:rsidRDefault="00936087" w:rsidP="00936087">
      <w:proofErr w:type="spellStart"/>
      <w:r w:rsidRPr="00936087">
        <w:t>PBM</w:t>
      </w:r>
      <w:r>
        <w:t>’</w:t>
      </w:r>
      <w:r w:rsidRPr="00936087">
        <w:t>s</w:t>
      </w:r>
      <w:proofErr w:type="spellEnd"/>
      <w:r w:rsidRPr="00936087">
        <w:t xml:space="preserve"> zijn</w:t>
      </w:r>
      <w:r>
        <w:t>:</w:t>
      </w:r>
    </w:p>
    <w:p w14:paraId="313A156D" w14:textId="77777777" w:rsidR="00936087" w:rsidRPr="00936087" w:rsidRDefault="00936087" w:rsidP="00936087">
      <w:pPr>
        <w:pStyle w:val="Lijstalinea"/>
        <w:numPr>
          <w:ilvl w:val="0"/>
          <w:numId w:val="10"/>
        </w:numPr>
      </w:pPr>
      <w:r w:rsidRPr="00936087">
        <w:t>elk stuk uitrusting die bestemd is om door jou gedragen of vastgehouden te worden, om je te beschermen tegen gevaren die jouw veiligheid of gezondheid bedreigen op het werk.</w:t>
      </w:r>
    </w:p>
    <w:p w14:paraId="1C54C4AD" w14:textId="77777777" w:rsidR="00936087" w:rsidRPr="00936087" w:rsidRDefault="00936087" w:rsidP="00936087">
      <w:pPr>
        <w:pStyle w:val="Lijstalinea"/>
        <w:numPr>
          <w:ilvl w:val="0"/>
          <w:numId w:val="10"/>
        </w:numPr>
      </w:pPr>
      <w:r w:rsidRPr="00936087">
        <w:t>alles wat bij een PBM hoort als aanvulling en accessoires.</w:t>
      </w:r>
    </w:p>
    <w:p w14:paraId="2D2F9DF4" w14:textId="6451B880" w:rsidR="00936087" w:rsidRPr="00936087" w:rsidRDefault="00936087" w:rsidP="00936087">
      <w:r w:rsidRPr="00936087">
        <w:t>De functie van een PBM is</w:t>
      </w:r>
      <w:r>
        <w:t>:</w:t>
      </w:r>
    </w:p>
    <w:p w14:paraId="16CB7535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>je beschermen tegen gevaren die je veiligheid en gezondheid kunnen bedreigen.</w:t>
      </w:r>
    </w:p>
    <w:p w14:paraId="165C2462" w14:textId="77777777" w:rsidR="00936087" w:rsidRPr="00936087" w:rsidRDefault="00936087" w:rsidP="00936087"/>
    <w:p w14:paraId="67EC8AEE" w14:textId="7A5D59E2" w:rsidR="00936087" w:rsidRPr="00936087" w:rsidRDefault="00D24F14" w:rsidP="0093608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B276093" wp14:editId="61780849">
            <wp:simplePos x="0" y="0"/>
            <wp:positionH relativeFrom="margin">
              <wp:posOffset>4100830</wp:posOffset>
            </wp:positionH>
            <wp:positionV relativeFrom="paragraph">
              <wp:posOffset>0</wp:posOffset>
            </wp:positionV>
            <wp:extent cx="1524000" cy="56559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65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87" w:rsidRPr="00936087">
        <w:t xml:space="preserve">De fabrikant van </w:t>
      </w:r>
      <w:proofErr w:type="spellStart"/>
      <w:r w:rsidR="00936087" w:rsidRPr="00936087">
        <w:t>PBM’s</w:t>
      </w:r>
      <w:proofErr w:type="spellEnd"/>
      <w:r w:rsidR="00936087" w:rsidRPr="00936087">
        <w:t xml:space="preserve"> is verantwoordelijk voor</w:t>
      </w:r>
      <w:r w:rsidR="00936087">
        <w:t>:</w:t>
      </w:r>
    </w:p>
    <w:p w14:paraId="65376C9A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de bescherming die </w:t>
      </w:r>
      <w:proofErr w:type="spellStart"/>
      <w:r w:rsidRPr="00936087">
        <w:t>PBM's</w:t>
      </w:r>
      <w:proofErr w:type="spellEnd"/>
      <w:r w:rsidRPr="00936087">
        <w:t xml:space="preserve"> moeten bieden</w:t>
      </w:r>
    </w:p>
    <w:p w14:paraId="1A4E34E0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de betrouwbaarheid van </w:t>
      </w:r>
      <w:proofErr w:type="spellStart"/>
      <w:r w:rsidRPr="00936087">
        <w:t>PBM's</w:t>
      </w:r>
      <w:proofErr w:type="spellEnd"/>
    </w:p>
    <w:p w14:paraId="454F428D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dat de </w:t>
      </w:r>
      <w:proofErr w:type="spellStart"/>
      <w:r w:rsidRPr="00936087">
        <w:t>PBM's</w:t>
      </w:r>
      <w:proofErr w:type="spellEnd"/>
      <w:r w:rsidRPr="00936087">
        <w:t xml:space="preserve"> getest zijn</w:t>
      </w:r>
    </w:p>
    <w:p w14:paraId="0CB8F883" w14:textId="77777777" w:rsidR="00936087" w:rsidRPr="00936087" w:rsidRDefault="00936087" w:rsidP="00936087">
      <w:pPr>
        <w:pStyle w:val="Lijstalinea"/>
        <w:numPr>
          <w:ilvl w:val="0"/>
          <w:numId w:val="11"/>
        </w:numPr>
      </w:pPr>
      <w:r w:rsidRPr="00936087">
        <w:t xml:space="preserve">dat de </w:t>
      </w:r>
      <w:proofErr w:type="spellStart"/>
      <w:r w:rsidRPr="00936087">
        <w:t>PBM's</w:t>
      </w:r>
      <w:proofErr w:type="spellEnd"/>
      <w:r w:rsidRPr="00936087">
        <w:t xml:space="preserve"> een CE keurmerk hebben.</w:t>
      </w:r>
    </w:p>
    <w:p w14:paraId="2F227289" w14:textId="77777777" w:rsidR="00936087" w:rsidRPr="00936087" w:rsidRDefault="00936087" w:rsidP="00936087"/>
    <w:p w14:paraId="5790CD68" w14:textId="2F241F51" w:rsidR="00936087" w:rsidRPr="00936087" w:rsidRDefault="00936087" w:rsidP="00936087">
      <w:r w:rsidRPr="00936087">
        <w:t xml:space="preserve">De werknemer, de gebruiker van </w:t>
      </w:r>
      <w:proofErr w:type="spellStart"/>
      <w:r w:rsidRPr="00936087">
        <w:t>PBM’s</w:t>
      </w:r>
      <w:proofErr w:type="spellEnd"/>
      <w:r w:rsidRPr="00936087">
        <w:t xml:space="preserve"> heeft ook zijn verantwoordelijkheden. Zo moet je</w:t>
      </w:r>
      <w:r>
        <w:t>:</w:t>
      </w:r>
    </w:p>
    <w:p w14:paraId="48D483BC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 xml:space="preserve">regelmatig de </w:t>
      </w:r>
      <w:proofErr w:type="spellStart"/>
      <w:r w:rsidRPr="00936087">
        <w:t>PBM’s</w:t>
      </w:r>
      <w:proofErr w:type="spellEnd"/>
      <w:r w:rsidRPr="00936087">
        <w:t xml:space="preserve"> controleren</w:t>
      </w:r>
    </w:p>
    <w:p w14:paraId="1BCE9A84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 xml:space="preserve">de </w:t>
      </w:r>
      <w:proofErr w:type="spellStart"/>
      <w:r w:rsidRPr="00936087">
        <w:t>PBM’s</w:t>
      </w:r>
      <w:proofErr w:type="spellEnd"/>
      <w:r w:rsidRPr="00936087">
        <w:t xml:space="preserve"> goed verzorgen en onderhouden</w:t>
      </w:r>
    </w:p>
    <w:p w14:paraId="600A7DE9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op juiste manier gebruiken</w:t>
      </w:r>
    </w:p>
    <w:p w14:paraId="0D8D4A2F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zorgvuldig opslaan</w:t>
      </w:r>
    </w:p>
    <w:p w14:paraId="0063AE31" w14:textId="77777777" w:rsidR="00936087" w:rsidRPr="00936087" w:rsidRDefault="00936087" w:rsidP="00936087">
      <w:pPr>
        <w:pStyle w:val="Lijstalinea"/>
        <w:numPr>
          <w:ilvl w:val="0"/>
          <w:numId w:val="12"/>
        </w:numPr>
      </w:pPr>
      <w:r w:rsidRPr="00936087">
        <w:t>ze zorgvuldig beheren.</w:t>
      </w:r>
    </w:p>
    <w:p w14:paraId="0B1E3B5C" w14:textId="77777777" w:rsidR="00936087" w:rsidRPr="00936087" w:rsidRDefault="00936087" w:rsidP="00936087"/>
    <w:p w14:paraId="21D7FCAF" w14:textId="272C5DCB" w:rsidR="00936087" w:rsidRPr="00936087" w:rsidRDefault="00936087" w:rsidP="00936087">
      <w:r w:rsidRPr="00936087">
        <w:t xml:space="preserve">In de wet voor </w:t>
      </w:r>
      <w:proofErr w:type="spellStart"/>
      <w:r w:rsidRPr="00936087">
        <w:t>PBM’s</w:t>
      </w:r>
      <w:proofErr w:type="spellEnd"/>
      <w:r w:rsidRPr="00936087">
        <w:t xml:space="preserve"> staat dat deze</w:t>
      </w:r>
      <w:r>
        <w:t>:</w:t>
      </w:r>
    </w:p>
    <w:p w14:paraId="4FE3C52A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doeltreffend moeten beschermen</w:t>
      </w:r>
    </w:p>
    <w:p w14:paraId="700FAE4D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ergonomisch verantwoord moeten zijn, dit wil zeggen dat de gebruiker er geen last van ondervindt</w:t>
      </w:r>
    </w:p>
    <w:p w14:paraId="249EBC35" w14:textId="77777777" w:rsidR="00936087" w:rsidRPr="00936087" w:rsidRDefault="00936087" w:rsidP="00936087">
      <w:pPr>
        <w:pStyle w:val="Lijstalinea"/>
        <w:numPr>
          <w:ilvl w:val="0"/>
          <w:numId w:val="13"/>
        </w:numPr>
      </w:pPr>
      <w:r w:rsidRPr="00936087">
        <w:t>voorzien zijn van een goede gebruiksaanwijzing</w:t>
      </w:r>
    </w:p>
    <w:p w14:paraId="78A6F705" w14:textId="77777777" w:rsidR="00936087" w:rsidRPr="00936087" w:rsidRDefault="00936087" w:rsidP="00936087"/>
    <w:p w14:paraId="59135FC9" w14:textId="4EA85675" w:rsidR="00936087" w:rsidRPr="00936087" w:rsidRDefault="00936087" w:rsidP="00936087">
      <w:proofErr w:type="spellStart"/>
      <w:r w:rsidRPr="00936087">
        <w:t>PBM’s</w:t>
      </w:r>
      <w:proofErr w:type="spellEnd"/>
      <w:r w:rsidRPr="00936087">
        <w:t xml:space="preserve"> kunnen voor de volgende bescherming worden toegepast</w:t>
      </w:r>
      <w:r>
        <w:t>:</w:t>
      </w:r>
    </w:p>
    <w:p w14:paraId="60B31806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oogbescherming</w:t>
      </w:r>
    </w:p>
    <w:p w14:paraId="51AD9324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adembescherming</w:t>
      </w:r>
    </w:p>
    <w:p w14:paraId="0AF2BAAD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gehoorbescherming</w:t>
      </w:r>
    </w:p>
    <w:p w14:paraId="1CF03639" w14:textId="77777777" w:rsidR="00936087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lichaamsbescherming</w:t>
      </w:r>
    </w:p>
    <w:p w14:paraId="373B9EB2" w14:textId="465CE519" w:rsidR="009E306E" w:rsidRPr="00936087" w:rsidRDefault="00936087" w:rsidP="00936087">
      <w:pPr>
        <w:pStyle w:val="Lijstalinea"/>
        <w:numPr>
          <w:ilvl w:val="0"/>
          <w:numId w:val="14"/>
        </w:numPr>
      </w:pPr>
      <w:r w:rsidRPr="00936087">
        <w:t>valbescherming</w:t>
      </w:r>
    </w:p>
    <w:p w14:paraId="75E68AF3" w14:textId="286D7913" w:rsidR="00B72301" w:rsidRDefault="00B72301" w:rsidP="00B72301"/>
    <w:p w14:paraId="0ACA9DDB" w14:textId="1A1686C5" w:rsidR="00B72301" w:rsidRDefault="00B72301" w:rsidP="00B72301"/>
    <w:p w14:paraId="6D3CED7C" w14:textId="556F978C" w:rsidR="00B72301" w:rsidRDefault="00B72301" w:rsidP="00B72301"/>
    <w:p w14:paraId="3515A61C" w14:textId="1A924841" w:rsidR="00B72301" w:rsidRDefault="00B72301" w:rsidP="00B72301"/>
    <w:p w14:paraId="78EAB569" w14:textId="721DE149" w:rsidR="00B72301" w:rsidRDefault="00B72301" w:rsidP="00B72301"/>
    <w:p w14:paraId="7F58B00B" w14:textId="08668006" w:rsidR="00936087" w:rsidRDefault="00936087" w:rsidP="00B72301"/>
    <w:p w14:paraId="5F4A1A8E" w14:textId="38E99227" w:rsidR="00936087" w:rsidRDefault="00936087" w:rsidP="00B72301"/>
    <w:p w14:paraId="7398B077" w14:textId="43B6BE51" w:rsidR="00936087" w:rsidRDefault="00936087" w:rsidP="00B72301"/>
    <w:p w14:paraId="54AFF148" w14:textId="5D434FE8" w:rsidR="00936087" w:rsidRDefault="00936087" w:rsidP="00B72301"/>
    <w:p w14:paraId="28290B82" w14:textId="77777777" w:rsidR="00936087" w:rsidRPr="00B72301" w:rsidRDefault="00936087" w:rsidP="00B72301"/>
    <w:p w14:paraId="364F8654" w14:textId="34D31E7F" w:rsidR="009E306E" w:rsidRDefault="003E62AF" w:rsidP="003E62AF">
      <w:pPr>
        <w:pStyle w:val="Kop2"/>
      </w:pPr>
      <w:r>
        <w:lastRenderedPageBreak/>
        <w:t>V</w:t>
      </w:r>
      <w:r w:rsidR="009E306E">
        <w:t>ragen:</w:t>
      </w:r>
    </w:p>
    <w:p w14:paraId="6505E1EC" w14:textId="2DB8FBEB" w:rsidR="00373779" w:rsidRDefault="00373779" w:rsidP="00373779"/>
    <w:p w14:paraId="583EA493" w14:textId="1209BA33" w:rsidR="00373779" w:rsidRDefault="00373779" w:rsidP="00373779">
      <w:pPr>
        <w:pStyle w:val="Lijstalinea"/>
        <w:numPr>
          <w:ilvl w:val="0"/>
          <w:numId w:val="1"/>
        </w:numPr>
        <w:spacing w:line="360" w:lineRule="auto"/>
      </w:pPr>
      <w:r>
        <w:t>Wat is het functie van een PBM?</w:t>
      </w:r>
    </w:p>
    <w:p w14:paraId="763C8E57" w14:textId="195199DC" w:rsidR="00373779" w:rsidRDefault="00C55EF8" w:rsidP="00373779">
      <w:pPr>
        <w:pStyle w:val="Lijstalinea"/>
        <w:spacing w:line="360" w:lineRule="auto"/>
      </w:pPr>
      <w:r>
        <w:t>Bescherming van je lichaam</w:t>
      </w:r>
    </w:p>
    <w:p w14:paraId="43F818E7" w14:textId="77777777" w:rsidR="00373779" w:rsidRPr="009F4FF2" w:rsidRDefault="00373779" w:rsidP="00373779">
      <w:pPr>
        <w:pStyle w:val="Lijstalinea"/>
        <w:spacing w:line="360" w:lineRule="auto"/>
      </w:pPr>
    </w:p>
    <w:p w14:paraId="7AD3D556" w14:textId="5E32E607" w:rsidR="00373779" w:rsidRDefault="00373779" w:rsidP="00373779">
      <w:pPr>
        <w:pStyle w:val="Lijstalinea"/>
        <w:numPr>
          <w:ilvl w:val="0"/>
          <w:numId w:val="1"/>
        </w:numPr>
      </w:pPr>
      <w:r>
        <w:t xml:space="preserve">Noem 3 situaties waarbij je </w:t>
      </w:r>
      <w:proofErr w:type="spellStart"/>
      <w:r>
        <w:t>PBM’s</w:t>
      </w:r>
      <w:proofErr w:type="spellEnd"/>
      <w:r>
        <w:t xml:space="preserve"> moet gebruiken.</w:t>
      </w:r>
    </w:p>
    <w:p w14:paraId="2BAC4F29" w14:textId="77777777" w:rsidR="00373779" w:rsidRDefault="00373779" w:rsidP="00373779">
      <w:pPr>
        <w:pStyle w:val="Lijstalinea"/>
      </w:pPr>
    </w:p>
    <w:p w14:paraId="27C50F16" w14:textId="37F84F2C" w:rsidR="00373779" w:rsidRDefault="00C55EF8" w:rsidP="00373779">
      <w:pPr>
        <w:pStyle w:val="Lijstalinea"/>
        <w:numPr>
          <w:ilvl w:val="0"/>
          <w:numId w:val="3"/>
        </w:numPr>
        <w:spacing w:line="480" w:lineRule="auto"/>
      </w:pPr>
      <w:r>
        <w:t>klimmen</w:t>
      </w:r>
    </w:p>
    <w:p w14:paraId="2CA53067" w14:textId="0653E6D7" w:rsidR="00373779" w:rsidRDefault="00C55EF8" w:rsidP="00373779">
      <w:r>
        <w:t xml:space="preserve">               2.slijpen</w:t>
      </w:r>
    </w:p>
    <w:p w14:paraId="5BCB7D7A" w14:textId="6D160F48" w:rsidR="00C55EF8" w:rsidRPr="00373779" w:rsidRDefault="00C55EF8" w:rsidP="00373779">
      <w:r>
        <w:t xml:space="preserve">               3.lassen</w:t>
      </w:r>
    </w:p>
    <w:p w14:paraId="23E1173D" w14:textId="53C2B219" w:rsidR="009E306E" w:rsidRDefault="009E306E" w:rsidP="009E306E">
      <w:pPr>
        <w:pStyle w:val="Lijstalinea"/>
        <w:numPr>
          <w:ilvl w:val="0"/>
          <w:numId w:val="1"/>
        </w:numPr>
      </w:pPr>
      <w:r>
        <w:t>Noem 3</w:t>
      </w:r>
      <w:r w:rsidR="00016A2E">
        <w:t xml:space="preserve"> types</w:t>
      </w:r>
      <w:r>
        <w:t xml:space="preserve"> </w:t>
      </w:r>
      <w:proofErr w:type="spellStart"/>
      <w:r>
        <w:t>PBM’s</w:t>
      </w:r>
      <w:proofErr w:type="spellEnd"/>
      <w:r>
        <w:t>.</w:t>
      </w:r>
    </w:p>
    <w:p w14:paraId="78F9281D" w14:textId="0D52D0B6" w:rsidR="009E306E" w:rsidRDefault="00C55EF8" w:rsidP="00C55EF8">
      <w:pPr>
        <w:pStyle w:val="Lijstalinea"/>
      </w:pPr>
      <w:r>
        <w:t>1.veiligheid voor je hoofd</w:t>
      </w:r>
    </w:p>
    <w:p w14:paraId="3D1D967B" w14:textId="2A9F7135" w:rsidR="00C55EF8" w:rsidRPr="006D13D2" w:rsidRDefault="00C55EF8" w:rsidP="00C55EF8">
      <w:pPr>
        <w:pStyle w:val="Lijstalinea"/>
      </w:pPr>
      <w:r>
        <w:t xml:space="preserve">2veiligheid voor je handen </w:t>
      </w:r>
    </w:p>
    <w:p w14:paraId="78655CDC" w14:textId="0D773F82" w:rsidR="009E306E" w:rsidRDefault="00C55EF8" w:rsidP="00C55EF8">
      <w:pPr>
        <w:spacing w:line="360" w:lineRule="auto"/>
        <w:ind w:left="720"/>
      </w:pPr>
      <w:r>
        <w:t>3.veiligheid voor je ogen</w:t>
      </w:r>
    </w:p>
    <w:p w14:paraId="77DF0E7D" w14:textId="77777777" w:rsidR="00373779" w:rsidRDefault="00373779" w:rsidP="00373779">
      <w:pPr>
        <w:pStyle w:val="Lijstalinea"/>
        <w:spacing w:line="360" w:lineRule="auto"/>
        <w:ind w:left="1080"/>
      </w:pPr>
    </w:p>
    <w:p w14:paraId="63A84DF2" w14:textId="77777777" w:rsidR="009E306E" w:rsidRDefault="009E306E" w:rsidP="009E306E">
      <w:pPr>
        <w:pStyle w:val="Lijstalinea"/>
        <w:numPr>
          <w:ilvl w:val="0"/>
          <w:numId w:val="1"/>
        </w:numPr>
        <w:spacing w:line="360" w:lineRule="auto"/>
      </w:pPr>
      <w:r>
        <w:t xml:space="preserve">Hoeveel procent van de ongevallen komt door het niet dragen van </w:t>
      </w:r>
      <w:proofErr w:type="spellStart"/>
      <w:r>
        <w:t>PBM’s</w:t>
      </w:r>
      <w:proofErr w:type="spellEnd"/>
      <w:r>
        <w:t xml:space="preserve"> ?</w:t>
      </w:r>
    </w:p>
    <w:p w14:paraId="791DEBEE" w14:textId="68EDDCE0" w:rsidR="0022380C" w:rsidRPr="009F4FF2" w:rsidRDefault="00C55EF8" w:rsidP="009E306E">
      <w:pPr>
        <w:pStyle w:val="Lijstalinea"/>
        <w:spacing w:line="360" w:lineRule="auto"/>
      </w:pPr>
      <w:r>
        <w:t>Ongeveer 30%</w:t>
      </w:r>
    </w:p>
    <w:p w14:paraId="7B19DE18" w14:textId="2E1CD62C" w:rsidR="009E306E" w:rsidRDefault="0022380C" w:rsidP="009E306E">
      <w:pPr>
        <w:pStyle w:val="Lijstalinea"/>
        <w:numPr>
          <w:ilvl w:val="0"/>
          <w:numId w:val="1"/>
        </w:numPr>
        <w:spacing w:line="360" w:lineRule="auto"/>
      </w:pPr>
      <w:r>
        <w:t xml:space="preserve">Wordt je door </w:t>
      </w:r>
      <w:proofErr w:type="spellStart"/>
      <w:r>
        <w:t>PBM’s</w:t>
      </w:r>
      <w:proofErr w:type="spellEnd"/>
      <w:r>
        <w:t xml:space="preserve"> te dragen 100% beschermd? Waarom wel/niet?</w:t>
      </w:r>
    </w:p>
    <w:p w14:paraId="2A6A37CE" w14:textId="3ACE929D" w:rsidR="009E306E" w:rsidRDefault="00C55EF8" w:rsidP="009E306E">
      <w:pPr>
        <w:pStyle w:val="Lijstalinea"/>
        <w:spacing w:line="360" w:lineRule="auto"/>
      </w:pPr>
      <w:r>
        <w:t>Nee want je kan altijd nog gewond raken</w:t>
      </w:r>
    </w:p>
    <w:p w14:paraId="5359D18A" w14:textId="77777777" w:rsidR="00016A2E" w:rsidRDefault="00016A2E" w:rsidP="00016A2E">
      <w:pPr>
        <w:pStyle w:val="Lijstalinea"/>
        <w:spacing w:line="360" w:lineRule="auto"/>
      </w:pPr>
    </w:p>
    <w:p w14:paraId="61313D97" w14:textId="0060F4D2" w:rsidR="00026A07" w:rsidRDefault="00570DCD" w:rsidP="00016A2E">
      <w:pPr>
        <w:pStyle w:val="Lijstalinea"/>
        <w:numPr>
          <w:ilvl w:val="0"/>
          <w:numId w:val="1"/>
        </w:numPr>
      </w:pPr>
      <w:r>
        <w:t xml:space="preserve">Vul het tabel hieronder in. </w:t>
      </w:r>
      <w:r w:rsidR="00016A2E">
        <w:t>Noem</w:t>
      </w:r>
      <w:r>
        <w:t xml:space="preserve"> twee</w:t>
      </w:r>
      <w:r w:rsidR="00016A2E">
        <w:t xml:space="preserve"> </w:t>
      </w:r>
      <w:proofErr w:type="spellStart"/>
      <w:r w:rsidR="00016A2E">
        <w:t>PBM’s</w:t>
      </w:r>
      <w:proofErr w:type="spellEnd"/>
      <w:r w:rsidR="00016A2E">
        <w:t xml:space="preserve"> die gedragen worden </w:t>
      </w:r>
      <w:r w:rsidR="00026A07">
        <w:t>bij werkzaamheden in het PIE</w:t>
      </w:r>
      <w:r w:rsidR="00016A2E">
        <w:t xml:space="preserve"> lokaal. </w:t>
      </w:r>
    </w:p>
    <w:p w14:paraId="0DA31C1C" w14:textId="40D69E01" w:rsidR="00016A2E" w:rsidRDefault="00016A2E" w:rsidP="00026A07">
      <w:pPr>
        <w:pStyle w:val="Lijstalinea"/>
      </w:pPr>
      <w:r>
        <w:t xml:space="preserve">Vermeld </w:t>
      </w:r>
      <w:r w:rsidR="00026A07">
        <w:t>hierbij: type PBM, soort werkzaamhe</w:t>
      </w:r>
      <w:r w:rsidR="00570DCD">
        <w:t>den</w:t>
      </w:r>
      <w:r w:rsidR="00026A07">
        <w:t xml:space="preserve">, eventuele gevaar bij </w:t>
      </w:r>
      <w:r w:rsidR="00570DCD">
        <w:t xml:space="preserve">het </w:t>
      </w:r>
      <w:r w:rsidR="00026A07">
        <w:t>niet dragen</w:t>
      </w:r>
      <w:r w:rsidR="00570DCD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70DCD" w14:paraId="452246E4" w14:textId="77777777" w:rsidTr="00570DCD">
        <w:tc>
          <w:tcPr>
            <w:tcW w:w="3020" w:type="dxa"/>
          </w:tcPr>
          <w:p w14:paraId="7D436B3E" w14:textId="3873492A" w:rsidR="00570DCD" w:rsidRPr="00570DCD" w:rsidRDefault="00570DCD" w:rsidP="00570DCD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Type PBM</w:t>
            </w:r>
          </w:p>
        </w:tc>
        <w:tc>
          <w:tcPr>
            <w:tcW w:w="3021" w:type="dxa"/>
          </w:tcPr>
          <w:p w14:paraId="1E762A41" w14:textId="1912226F" w:rsidR="00570DCD" w:rsidRPr="00570DCD" w:rsidRDefault="00570DCD" w:rsidP="00570DCD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Soort werkzaamheden</w:t>
            </w:r>
          </w:p>
        </w:tc>
        <w:tc>
          <w:tcPr>
            <w:tcW w:w="3021" w:type="dxa"/>
          </w:tcPr>
          <w:p w14:paraId="363FB57D" w14:textId="079B94E4" w:rsidR="00570DCD" w:rsidRPr="00570DCD" w:rsidRDefault="00570DCD" w:rsidP="00570DCD">
            <w:pPr>
              <w:spacing w:line="360" w:lineRule="auto"/>
              <w:jc w:val="center"/>
              <w:rPr>
                <w:b/>
                <w:bCs/>
              </w:rPr>
            </w:pPr>
            <w:r w:rsidRPr="00570DCD">
              <w:rPr>
                <w:b/>
                <w:bCs/>
              </w:rPr>
              <w:t>Evt. gevaar bij niet dragen</w:t>
            </w:r>
          </w:p>
        </w:tc>
      </w:tr>
      <w:tr w:rsidR="00570DCD" w14:paraId="7B44024D" w14:textId="77777777" w:rsidTr="00570DCD">
        <w:tc>
          <w:tcPr>
            <w:tcW w:w="3020" w:type="dxa"/>
          </w:tcPr>
          <w:p w14:paraId="4F06616F" w14:textId="2DBC2ECA" w:rsidR="00570DCD" w:rsidRDefault="00570DCD" w:rsidP="00016A2E">
            <w:pPr>
              <w:spacing w:line="360" w:lineRule="auto"/>
            </w:pPr>
            <w:r>
              <w:t>1.</w:t>
            </w:r>
            <w:r w:rsidR="00C55EF8">
              <w:t>hand bescherming</w:t>
            </w:r>
          </w:p>
        </w:tc>
        <w:tc>
          <w:tcPr>
            <w:tcW w:w="3021" w:type="dxa"/>
          </w:tcPr>
          <w:p w14:paraId="42D4B98A" w14:textId="71DD7A1D" w:rsidR="00570DCD" w:rsidRDefault="00C55EF8" w:rsidP="00016A2E">
            <w:pPr>
              <w:spacing w:line="360" w:lineRule="auto"/>
            </w:pPr>
            <w:r>
              <w:t>lassen</w:t>
            </w:r>
          </w:p>
        </w:tc>
        <w:tc>
          <w:tcPr>
            <w:tcW w:w="3021" w:type="dxa"/>
          </w:tcPr>
          <w:p w14:paraId="75DEB148" w14:textId="21602DCD" w:rsidR="00570DCD" w:rsidRDefault="00C55EF8" w:rsidP="00016A2E">
            <w:pPr>
              <w:spacing w:line="360" w:lineRule="auto"/>
            </w:pPr>
            <w:r>
              <w:t>brandplekken</w:t>
            </w:r>
          </w:p>
        </w:tc>
      </w:tr>
      <w:tr w:rsidR="00570DCD" w14:paraId="1026E84A" w14:textId="77777777" w:rsidTr="00570DCD">
        <w:tc>
          <w:tcPr>
            <w:tcW w:w="3020" w:type="dxa"/>
          </w:tcPr>
          <w:p w14:paraId="7B193A95" w14:textId="30936A4D" w:rsidR="00570DCD" w:rsidRDefault="00570DCD" w:rsidP="00016A2E">
            <w:pPr>
              <w:spacing w:line="360" w:lineRule="auto"/>
            </w:pPr>
            <w:r>
              <w:t>2.</w:t>
            </w:r>
            <w:r w:rsidR="00C55EF8">
              <w:t>gehoor bescherming</w:t>
            </w:r>
          </w:p>
        </w:tc>
        <w:tc>
          <w:tcPr>
            <w:tcW w:w="3021" w:type="dxa"/>
          </w:tcPr>
          <w:p w14:paraId="11E954A7" w14:textId="50DED995" w:rsidR="00570DCD" w:rsidRDefault="00C55EF8" w:rsidP="00016A2E">
            <w:pPr>
              <w:spacing w:line="360" w:lineRule="auto"/>
            </w:pPr>
            <w:r>
              <w:t>slijpen</w:t>
            </w:r>
          </w:p>
        </w:tc>
        <w:tc>
          <w:tcPr>
            <w:tcW w:w="3021" w:type="dxa"/>
          </w:tcPr>
          <w:p w14:paraId="3F613B26" w14:textId="279D4611" w:rsidR="00570DCD" w:rsidRDefault="00C55EF8" w:rsidP="00016A2E">
            <w:pPr>
              <w:spacing w:line="360" w:lineRule="auto"/>
            </w:pPr>
            <w:r>
              <w:t>Gehoor beschadiging</w:t>
            </w:r>
          </w:p>
        </w:tc>
      </w:tr>
    </w:tbl>
    <w:p w14:paraId="62F4495C" w14:textId="50AF40E9" w:rsidR="00446BBE" w:rsidRDefault="00446BBE" w:rsidP="00016A2E">
      <w:pPr>
        <w:spacing w:line="360" w:lineRule="auto"/>
      </w:pPr>
    </w:p>
    <w:p w14:paraId="6E5A1976" w14:textId="118FB683" w:rsidR="00446BBE" w:rsidRDefault="00446BBE" w:rsidP="00016A2E">
      <w:pPr>
        <w:spacing w:line="360" w:lineRule="auto"/>
      </w:pPr>
    </w:p>
    <w:p w14:paraId="51596FC5" w14:textId="6F21AA89" w:rsidR="00446BBE" w:rsidRDefault="00446BBE" w:rsidP="00016A2E">
      <w:pPr>
        <w:spacing w:line="360" w:lineRule="auto"/>
      </w:pPr>
    </w:p>
    <w:p w14:paraId="79983F07" w14:textId="60B6FA15" w:rsidR="00446BBE" w:rsidRDefault="00446BBE" w:rsidP="00016A2E">
      <w:pPr>
        <w:spacing w:line="360" w:lineRule="auto"/>
      </w:pPr>
    </w:p>
    <w:p w14:paraId="4B729B5E" w14:textId="77777777" w:rsidR="00446BBE" w:rsidRDefault="00446BBE" w:rsidP="003E62AF">
      <w:pPr>
        <w:pStyle w:val="Kop2"/>
      </w:pPr>
      <w:r>
        <w:t>Praktijkopdracht:</w:t>
      </w:r>
    </w:p>
    <w:p w14:paraId="06BF3B8B" w14:textId="77777777" w:rsidR="00446BBE" w:rsidRDefault="00446BBE" w:rsidP="00446BBE"/>
    <w:p w14:paraId="715C0787" w14:textId="09310A51" w:rsidR="00446BBE" w:rsidRDefault="00446BBE" w:rsidP="00446BB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78A554C" wp14:editId="1F3274DC">
            <wp:simplePos x="0" y="0"/>
            <wp:positionH relativeFrom="margin">
              <wp:align>center</wp:align>
            </wp:positionH>
            <wp:positionV relativeFrom="paragraph">
              <wp:posOffset>525780</wp:posOffset>
            </wp:positionV>
            <wp:extent cx="4800600" cy="6882130"/>
            <wp:effectExtent l="19050" t="19050" r="19050" b="13970"/>
            <wp:wrapTopAndBottom/>
            <wp:docPr id="2" name="Afbeelding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Graphical user interfac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86" t="15521" r="34920" b="8289"/>
                    <a:stretch/>
                  </pic:blipFill>
                  <pic:spPr bwMode="auto">
                    <a:xfrm>
                      <a:off x="0" y="0"/>
                      <a:ext cx="4800600" cy="6882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Je gaat nu</w:t>
      </w:r>
      <w:r w:rsidR="008D5A64">
        <w:t xml:space="preserve"> twee instructiekaarten </w:t>
      </w:r>
      <w:r>
        <w:t xml:space="preserve">maken voor </w:t>
      </w:r>
      <w:r w:rsidR="008D5A64">
        <w:t>apparatuur</w:t>
      </w:r>
      <w:r>
        <w:t xml:space="preserve"> uit het PIE lokaal. Hieronder zie je een voorbeeld</w:t>
      </w:r>
      <w:r w:rsidR="008D5A64">
        <w:t xml:space="preserve"> van een intsructiekaart </w:t>
      </w:r>
      <w:r>
        <w:t>v</w:t>
      </w:r>
      <w:r w:rsidR="008D5A64">
        <w:t xml:space="preserve">an </w:t>
      </w:r>
      <w:r>
        <w:t>een Accuboormachine.</w:t>
      </w:r>
    </w:p>
    <w:p w14:paraId="7299C38C" w14:textId="3F97CBC4" w:rsidR="00446BBE" w:rsidRDefault="00446BBE" w:rsidP="00446BBE"/>
    <w:p w14:paraId="53CFDF49" w14:textId="68B5DA05" w:rsidR="0011176B" w:rsidRDefault="0011176B" w:rsidP="00446BBE"/>
    <w:p w14:paraId="2379DE3D" w14:textId="154F9DA2" w:rsidR="0011176B" w:rsidRDefault="0011176B" w:rsidP="00446BBE"/>
    <w:p w14:paraId="2A5F10AB" w14:textId="641DEF07" w:rsidR="0011176B" w:rsidRDefault="0011176B" w:rsidP="00446BBE">
      <w:pPr>
        <w:rPr>
          <w:b/>
          <w:bCs/>
        </w:rPr>
      </w:pPr>
      <w:r>
        <w:rPr>
          <w:b/>
          <w:bCs/>
        </w:rPr>
        <w:t>Eisen praktijkopdracht</w:t>
      </w:r>
    </w:p>
    <w:p w14:paraId="1E3C6444" w14:textId="5B6EF6EE" w:rsidR="003547B7" w:rsidRDefault="0011176B" w:rsidP="003547B7">
      <w:r>
        <w:t xml:space="preserve">Houd </w:t>
      </w:r>
      <w:r w:rsidR="008D5A64">
        <w:t xml:space="preserve">in ieder geval </w:t>
      </w:r>
      <w:r>
        <w:t xml:space="preserve">rekening met onderstaande bij het </w:t>
      </w:r>
      <w:r w:rsidR="008D5A64">
        <w:t>ontwikkelen van de kaarten</w:t>
      </w:r>
      <w:r>
        <w:t>.</w:t>
      </w:r>
    </w:p>
    <w:p w14:paraId="49BC5F22" w14:textId="55FAF91F" w:rsidR="00721A24" w:rsidRDefault="00721A24" w:rsidP="0011176B">
      <w:pPr>
        <w:pStyle w:val="Lijstalinea"/>
        <w:numPr>
          <w:ilvl w:val="0"/>
          <w:numId w:val="5"/>
        </w:numPr>
      </w:pPr>
      <w:r>
        <w:lastRenderedPageBreak/>
        <w:t>Eigen ontwerp</w:t>
      </w:r>
      <w:r w:rsidR="008D5A64">
        <w:t xml:space="preserve"> van </w:t>
      </w:r>
      <w:r w:rsidR="007C6178">
        <w:t>minimaal</w:t>
      </w:r>
      <w:r w:rsidR="008D5A64">
        <w:t xml:space="preserve"> twee apparaten.</w:t>
      </w:r>
    </w:p>
    <w:p w14:paraId="18340018" w14:textId="286CEB0E" w:rsidR="001079EA" w:rsidRDefault="001079EA" w:rsidP="0011176B">
      <w:pPr>
        <w:pStyle w:val="Lijstalinea"/>
        <w:numPr>
          <w:ilvl w:val="0"/>
          <w:numId w:val="5"/>
        </w:numPr>
      </w:pPr>
      <w:r>
        <w:t xml:space="preserve">Maak de instructiekaarten in Word of in </w:t>
      </w:r>
      <w:proofErr w:type="spellStart"/>
      <w:r>
        <w:t>Plublisher</w:t>
      </w:r>
      <w:proofErr w:type="spellEnd"/>
      <w:r>
        <w:t>.</w:t>
      </w:r>
    </w:p>
    <w:p w14:paraId="08DD161D" w14:textId="55D0E3B4" w:rsidR="0011176B" w:rsidRDefault="0011176B" w:rsidP="0011176B">
      <w:pPr>
        <w:pStyle w:val="Lijstalinea"/>
        <w:numPr>
          <w:ilvl w:val="0"/>
          <w:numId w:val="5"/>
        </w:numPr>
      </w:pPr>
      <w:r>
        <w:t>Zorg dat je kaart 4 hoofdtitels bevat:</w:t>
      </w:r>
    </w:p>
    <w:p w14:paraId="6BD68128" w14:textId="22053897" w:rsidR="0011176B" w:rsidRDefault="0011176B" w:rsidP="0011176B">
      <w:pPr>
        <w:pStyle w:val="Lijstalinea"/>
        <w:numPr>
          <w:ilvl w:val="0"/>
          <w:numId w:val="6"/>
        </w:numPr>
      </w:pPr>
      <w:r>
        <w:t>Voorbereiding</w:t>
      </w:r>
    </w:p>
    <w:p w14:paraId="3D58C6DB" w14:textId="743DF8C3" w:rsidR="0011176B" w:rsidRDefault="0011176B" w:rsidP="0011176B">
      <w:pPr>
        <w:pStyle w:val="Lijstalinea"/>
        <w:numPr>
          <w:ilvl w:val="0"/>
          <w:numId w:val="6"/>
        </w:numPr>
      </w:pPr>
      <w:r>
        <w:t>Bewerken</w:t>
      </w:r>
    </w:p>
    <w:p w14:paraId="087D56D1" w14:textId="3B42EFA7" w:rsidR="0011176B" w:rsidRDefault="0011176B" w:rsidP="0011176B">
      <w:pPr>
        <w:pStyle w:val="Lijstalinea"/>
        <w:numPr>
          <w:ilvl w:val="0"/>
          <w:numId w:val="6"/>
        </w:numPr>
      </w:pPr>
      <w:r>
        <w:t>Opruimen</w:t>
      </w:r>
    </w:p>
    <w:p w14:paraId="11F0BED3" w14:textId="4E5DD7E0" w:rsidR="0011176B" w:rsidRDefault="0011176B" w:rsidP="0011176B">
      <w:pPr>
        <w:pStyle w:val="Lijstalinea"/>
        <w:numPr>
          <w:ilvl w:val="0"/>
          <w:numId w:val="6"/>
        </w:numPr>
      </w:pPr>
      <w:r>
        <w:t>Veiligheid</w:t>
      </w:r>
    </w:p>
    <w:p w14:paraId="5B51F094" w14:textId="575CC532" w:rsidR="0011176B" w:rsidRDefault="0011176B" w:rsidP="0011176B">
      <w:pPr>
        <w:pStyle w:val="Lijstalinea"/>
        <w:numPr>
          <w:ilvl w:val="0"/>
          <w:numId w:val="5"/>
        </w:numPr>
      </w:pPr>
      <w:r>
        <w:t>Foto’s van de betreffende apparaat inclusief de bedieningsknoppen.</w:t>
      </w:r>
    </w:p>
    <w:p w14:paraId="1D05E4CF" w14:textId="71BB9FA0" w:rsidR="0011176B" w:rsidRDefault="0011176B" w:rsidP="0011176B">
      <w:pPr>
        <w:pStyle w:val="Lijstalinea"/>
        <w:numPr>
          <w:ilvl w:val="0"/>
          <w:numId w:val="5"/>
        </w:numPr>
      </w:pPr>
      <w:r>
        <w:t>Zowel het logo van ‘PIE’ als van ‘C.T. Stork College’ moet op de kaart terug te zien zijn.</w:t>
      </w:r>
    </w:p>
    <w:p w14:paraId="45E7AD71" w14:textId="5C37A781" w:rsidR="0011176B" w:rsidRDefault="003547B7" w:rsidP="0011176B">
      <w:pPr>
        <w:pStyle w:val="Lijstalinea"/>
        <w:numPr>
          <w:ilvl w:val="0"/>
          <w:numId w:val="5"/>
        </w:numPr>
      </w:pPr>
      <w:r>
        <w:t xml:space="preserve">Duidelijke vermelding van de veiligheidsmaatregelen inclusief logo’s te gebruiken </w:t>
      </w:r>
      <w:proofErr w:type="spellStart"/>
      <w:r>
        <w:t>PBM’s</w:t>
      </w:r>
      <w:proofErr w:type="spellEnd"/>
      <w:r>
        <w:t>.</w:t>
      </w:r>
    </w:p>
    <w:p w14:paraId="52F76814" w14:textId="77777777" w:rsidR="003547B7" w:rsidRDefault="003547B7" w:rsidP="003547B7">
      <w:pPr>
        <w:pStyle w:val="Lijstalinea"/>
        <w:numPr>
          <w:ilvl w:val="0"/>
          <w:numId w:val="5"/>
        </w:numPr>
      </w:pPr>
      <w:r>
        <w:t>Minimaal 1 A4-zijde vullen</w:t>
      </w:r>
    </w:p>
    <w:p w14:paraId="5E21D50E" w14:textId="0578B58B" w:rsidR="003547B7" w:rsidRDefault="003547B7" w:rsidP="003547B7">
      <w:pPr>
        <w:ind w:left="360"/>
        <w:rPr>
          <w:b/>
          <w:bCs/>
        </w:rPr>
      </w:pPr>
      <w:r>
        <w:rPr>
          <w:b/>
          <w:bCs/>
        </w:rPr>
        <w:t>Extra:</w:t>
      </w:r>
    </w:p>
    <w:p w14:paraId="02D93AD0" w14:textId="60E8A217" w:rsidR="003547B7" w:rsidRPr="00EE2EE7" w:rsidRDefault="003547B7" w:rsidP="003547B7">
      <w:pPr>
        <w:pStyle w:val="Lijstalinea"/>
        <w:numPr>
          <w:ilvl w:val="0"/>
          <w:numId w:val="5"/>
        </w:numPr>
        <w:rPr>
          <w:b/>
          <w:bCs/>
        </w:rPr>
      </w:pPr>
      <w:r>
        <w:t xml:space="preserve">Zoek een filmpje van het gebruik of maak zelf een korte instructiefilmpje van het gebruik. </w:t>
      </w:r>
      <w:r w:rsidR="00EE2EE7">
        <w:t>Zet een QR-code met link naar het gemaakte filmpje op het instructiekaart.</w:t>
      </w:r>
    </w:p>
    <w:p w14:paraId="579F46F0" w14:textId="77777777" w:rsidR="00EE2EE7" w:rsidRPr="003547B7" w:rsidRDefault="00EE2EE7" w:rsidP="00EE2EE7">
      <w:pPr>
        <w:pStyle w:val="Lijstalinea"/>
        <w:rPr>
          <w:b/>
          <w:bCs/>
        </w:rPr>
      </w:pPr>
    </w:p>
    <w:p w14:paraId="1640AFAD" w14:textId="3EA8AB77" w:rsidR="008D5A64" w:rsidRPr="008D5A64" w:rsidRDefault="008D5A64" w:rsidP="004830FE">
      <w:pPr>
        <w:spacing w:after="0"/>
        <w:rPr>
          <w:b/>
          <w:bCs/>
        </w:rPr>
      </w:pPr>
      <w:r>
        <w:rPr>
          <w:b/>
          <w:bCs/>
        </w:rPr>
        <w:t>Keuze:</w:t>
      </w:r>
    </w:p>
    <w:p w14:paraId="0FEFB54B" w14:textId="6D2DC9F4" w:rsidR="00446BBE" w:rsidRDefault="00446BBE" w:rsidP="004830FE">
      <w:pPr>
        <w:spacing w:after="0"/>
      </w:pPr>
      <w:r>
        <w:t>Je mag</w:t>
      </w:r>
      <w:r w:rsidR="00A11853">
        <w:t xml:space="preserve"> </w:t>
      </w:r>
      <w:r w:rsidR="007C6178">
        <w:t xml:space="preserve">kiezen </w:t>
      </w:r>
      <w:r w:rsidR="00A11853">
        <w:t xml:space="preserve">uit de twaalf </w:t>
      </w:r>
      <w:r w:rsidR="009A1170">
        <w:t>onderstaande apparaten</w:t>
      </w:r>
      <w:r w:rsidR="007C6178">
        <w:t>/machines</w:t>
      </w:r>
      <w:r w:rsidR="00A11853">
        <w:t>.</w:t>
      </w:r>
    </w:p>
    <w:tbl>
      <w:tblPr>
        <w:tblStyle w:val="Rastertabel6kleurrijk-Accent4"/>
        <w:tblW w:w="0" w:type="auto"/>
        <w:tblLook w:val="04A0" w:firstRow="1" w:lastRow="0" w:firstColumn="1" w:lastColumn="0" w:noHBand="0" w:noVBand="1"/>
      </w:tblPr>
      <w:tblGrid>
        <w:gridCol w:w="5401"/>
      </w:tblGrid>
      <w:tr w:rsidR="007C6178" w:rsidRPr="007C6178" w14:paraId="1AD1BE4D" w14:textId="77777777" w:rsidTr="007C6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202DDF0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Kolomboor</w:t>
            </w:r>
          </w:p>
        </w:tc>
      </w:tr>
      <w:tr w:rsidR="007C6178" w:rsidRPr="007C6178" w14:paraId="37E84DB0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B7E50A2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Lasapparaat</w:t>
            </w:r>
          </w:p>
        </w:tc>
      </w:tr>
      <w:tr w:rsidR="007C6178" w:rsidRPr="007C6178" w14:paraId="249C4847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65F93612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Slijpmachine</w:t>
            </w:r>
          </w:p>
        </w:tc>
      </w:tr>
      <w:tr w:rsidR="007C6178" w:rsidRPr="007C6178" w14:paraId="42D97A69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1A8D8950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Schuurband (magazijn)</w:t>
            </w:r>
          </w:p>
        </w:tc>
      </w:tr>
      <w:tr w:rsidR="007C6178" w:rsidRPr="007C6178" w14:paraId="422F9B1E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2C39D86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Vingerzetbank</w:t>
            </w:r>
          </w:p>
        </w:tc>
      </w:tr>
      <w:tr w:rsidR="007C6178" w:rsidRPr="007C6178" w14:paraId="473E7959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375EB47A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Draaibank</w:t>
            </w:r>
          </w:p>
        </w:tc>
      </w:tr>
      <w:tr w:rsidR="007C6178" w:rsidRPr="007C6178" w14:paraId="2B866CC3" w14:textId="77777777" w:rsidTr="007C617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42C21AAE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Freesbank</w:t>
            </w:r>
          </w:p>
        </w:tc>
      </w:tr>
      <w:tr w:rsidR="007C6178" w:rsidRPr="007C6178" w14:paraId="368A7913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5F074FBA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Afkortzaag (magazijn)</w:t>
            </w:r>
          </w:p>
        </w:tc>
      </w:tr>
      <w:tr w:rsidR="007C6178" w:rsidRPr="007C6178" w14:paraId="166017D7" w14:textId="77777777" w:rsidTr="007C617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95393F5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Rollenwals</w:t>
            </w:r>
          </w:p>
        </w:tc>
      </w:tr>
      <w:tr w:rsidR="007C6178" w:rsidRPr="007C6178" w14:paraId="52C8FC85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7F7F5411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Plaatschaar</w:t>
            </w:r>
          </w:p>
        </w:tc>
      </w:tr>
      <w:tr w:rsidR="007C6178" w:rsidRPr="007C6178" w14:paraId="3D4B28C0" w14:textId="77777777" w:rsidTr="007C617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038C6D56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Puntlasapparaat</w:t>
            </w:r>
          </w:p>
        </w:tc>
      </w:tr>
      <w:tr w:rsidR="007C6178" w:rsidRPr="007C6178" w14:paraId="1ACB6483" w14:textId="77777777" w:rsidTr="007C6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0767238C" w14:textId="77777777" w:rsidR="007C6178" w:rsidRPr="007C6178" w:rsidRDefault="007C6178" w:rsidP="007C6178">
            <w:pPr>
              <w:pStyle w:val="Lijstalinea"/>
              <w:numPr>
                <w:ilvl w:val="0"/>
                <w:numId w:val="7"/>
              </w:numPr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C6178">
              <w:rPr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Uithoekschaar</w:t>
            </w:r>
          </w:p>
        </w:tc>
      </w:tr>
    </w:tbl>
    <w:p w14:paraId="2D6D0C03" w14:textId="3CCCC9A8" w:rsidR="00446BBE" w:rsidRDefault="00446BBE" w:rsidP="00394DB8">
      <w:pPr>
        <w:spacing w:line="360" w:lineRule="auto"/>
      </w:pPr>
    </w:p>
    <w:p w14:paraId="17611311" w14:textId="5795D2D1" w:rsidR="004830FE" w:rsidRDefault="004830FE" w:rsidP="004830FE">
      <w:pPr>
        <w:spacing w:line="360" w:lineRule="auto"/>
        <w:jc w:val="center"/>
        <w:rPr>
          <w:rFonts w:ascii="Lucida Handwriting" w:hAnsi="Lucida Handwriting"/>
          <w:sz w:val="32"/>
          <w:szCs w:val="32"/>
        </w:rPr>
      </w:pPr>
      <w:r w:rsidRPr="004830FE">
        <w:rPr>
          <w:rFonts w:ascii="Lucida Handwriting" w:hAnsi="Lucida Handwriting"/>
          <w:sz w:val="32"/>
          <w:szCs w:val="32"/>
        </w:rPr>
        <w:t>Succes</w:t>
      </w:r>
    </w:p>
    <w:p w14:paraId="1317FE35" w14:textId="1A7FFA2B" w:rsidR="00C55EF8" w:rsidRDefault="00C55EF8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</w:p>
    <w:p w14:paraId="7F6F40AC" w14:textId="46B3AD66" w:rsidR="00DA070C" w:rsidRDefault="00831F41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B5CC0" wp14:editId="4345C6DC">
                <wp:simplePos x="0" y="0"/>
                <wp:positionH relativeFrom="column">
                  <wp:posOffset>3967479</wp:posOffset>
                </wp:positionH>
                <wp:positionV relativeFrom="paragraph">
                  <wp:posOffset>5080</wp:posOffset>
                </wp:positionV>
                <wp:extent cx="2105025" cy="4495800"/>
                <wp:effectExtent l="0" t="0" r="28575" b="1905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49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815C7" w14:textId="78CF7A81" w:rsidR="00831F41" w:rsidRDefault="00831F41">
                            <w:r w:rsidRPr="00831F41">
                              <w:drawing>
                                <wp:inline distT="0" distB="0" distL="0" distR="0" wp14:anchorId="0ECCEB35" wp14:editId="09400A15">
                                  <wp:extent cx="1828800" cy="1685841"/>
                                  <wp:effectExtent l="0" t="0" r="0" b="0"/>
                                  <wp:docPr id="23" name="Afbeelding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484" cy="1714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B8D84" w14:textId="4DA9FA80" w:rsidR="00831F41" w:rsidRDefault="00831F41">
                            <w:r w:rsidRPr="00831F41">
                              <w:drawing>
                                <wp:inline distT="0" distB="0" distL="0" distR="0" wp14:anchorId="463B3AA9" wp14:editId="5C9B521D">
                                  <wp:extent cx="1915795" cy="1073150"/>
                                  <wp:effectExtent l="0" t="0" r="8255" b="0"/>
                                  <wp:docPr id="24" name="Afbeelding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795" cy="1073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FBE3C9" w14:textId="43ECFF99" w:rsidR="00831F41" w:rsidRDefault="00831F41">
                            <w:r w:rsidRPr="00831F41">
                              <w:drawing>
                                <wp:inline distT="0" distB="0" distL="0" distR="0" wp14:anchorId="76166CBE" wp14:editId="6CB32332">
                                  <wp:extent cx="1915795" cy="1073150"/>
                                  <wp:effectExtent l="0" t="0" r="8255" b="0"/>
                                  <wp:docPr id="25" name="Afbeelding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795" cy="1073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5CC0" id="_x0000_t202" coordsize="21600,21600" o:spt="202" path="m,l,21600r21600,l21600,xe">
                <v:stroke joinstyle="miter"/>
                <v:path gradientshapeok="t" o:connecttype="rect"/>
              </v:shapetype>
              <v:shape id="Tekstvak 22" o:spid="_x0000_s1026" type="#_x0000_t202" style="position:absolute;margin-left:312.4pt;margin-top:.4pt;width:165.75pt;height:3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" fillcolor="white [3201]" strokeweight=".5pt">
                <v:textbox>
                  <w:txbxContent>
                    <w:p w14:paraId="5FC815C7" w14:textId="78CF7A81" w:rsidR="00831F41" w:rsidRDefault="00831F41">
                      <w:r w:rsidRPr="00831F41">
                        <w:drawing>
                          <wp:inline distT="0" distB="0" distL="0" distR="0" wp14:anchorId="0ECCEB35" wp14:editId="09400A15">
                            <wp:extent cx="1828800" cy="1685841"/>
                            <wp:effectExtent l="0" t="0" r="0" b="0"/>
                            <wp:docPr id="23" name="Afbeelding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484" cy="1714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B8D84" w14:textId="4DA9FA80" w:rsidR="00831F41" w:rsidRDefault="00831F41">
                      <w:r w:rsidRPr="00831F41">
                        <w:drawing>
                          <wp:inline distT="0" distB="0" distL="0" distR="0" wp14:anchorId="463B3AA9" wp14:editId="5C9B521D">
                            <wp:extent cx="1915795" cy="1073150"/>
                            <wp:effectExtent l="0" t="0" r="8255" b="0"/>
                            <wp:docPr id="24" name="Afbeelding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795" cy="1073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FBE3C9" w14:textId="43ECFF99" w:rsidR="00831F41" w:rsidRDefault="00831F41">
                      <w:r w:rsidRPr="00831F41">
                        <w:drawing>
                          <wp:inline distT="0" distB="0" distL="0" distR="0" wp14:anchorId="76166CBE" wp14:editId="6CB32332">
                            <wp:extent cx="1915795" cy="1073150"/>
                            <wp:effectExtent l="0" t="0" r="8255" b="0"/>
                            <wp:docPr id="25" name="Afbeelding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795" cy="1073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070C" w:rsidRPr="00DA070C">
        <w:rPr>
          <w:rFonts w:ascii="Lucida Handwriting" w:hAnsi="Lucida Handwriting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4A5CFC" wp14:editId="19F85BBF">
                <wp:simplePos x="0" y="0"/>
                <wp:positionH relativeFrom="page">
                  <wp:posOffset>66675</wp:posOffset>
                </wp:positionH>
                <wp:positionV relativeFrom="paragraph">
                  <wp:posOffset>0</wp:posOffset>
                </wp:positionV>
                <wp:extent cx="4843780" cy="4524375"/>
                <wp:effectExtent l="0" t="0" r="13970" b="28575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452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E068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Voorbereiding</w:t>
                            </w:r>
                          </w:p>
                          <w:p w14:paraId="5F79D756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Stel in:</w:t>
                            </w:r>
                          </w:p>
                          <w:p w14:paraId="6046EB1D" w14:textId="3B8DDE2D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</w:t>
                            </w:r>
                            <w:r>
                              <w:t>p</w:t>
                            </w:r>
                            <w:r>
                              <w:t xml:space="preserve"> de juiste boor en controleer of het snijvlak scherp is</w:t>
                            </w:r>
                          </w:p>
                          <w:p w14:paraId="1BB68E74" w14:textId="4C91435B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</w:t>
                            </w:r>
                            <w:r>
                              <w:t>p</w:t>
                            </w:r>
                            <w:r>
                              <w:t xml:space="preserve"> het juiste toerental</w:t>
                            </w:r>
                          </w:p>
                          <w:p w14:paraId="4583C697" w14:textId="7BD1E02F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o</w:t>
                            </w:r>
                            <w:r>
                              <w:t>p</w:t>
                            </w:r>
                            <w:r>
                              <w:t xml:space="preserve"> de juiste hoogte van de boortafel</w:t>
                            </w:r>
                          </w:p>
                          <w:p w14:paraId="6B666F83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Klem de boor stevig in de boorkop</w:t>
                            </w:r>
                          </w:p>
                          <w:p w14:paraId="53D0DA91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Stel eventueel de koeling in</w:t>
                            </w:r>
                          </w:p>
                          <w:p w14:paraId="0E5DCEC3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Zet de machineklem vast op de boortafel</w:t>
                            </w:r>
                          </w:p>
                          <w:p w14:paraId="3FD1B966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Span het werkstuk op de juiste wijze in de machineklem</w:t>
                            </w:r>
                          </w:p>
                          <w:p w14:paraId="6BC25E7C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Stel de boordiepte / aanslag in</w:t>
                            </w:r>
                          </w:p>
                          <w:p w14:paraId="1AAFB27C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Sluit de beschermkap (de boor kan/mag niet draaien als de</w:t>
                            </w:r>
                          </w:p>
                          <w:p w14:paraId="615F0733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kap open is)</w:t>
                            </w:r>
                          </w:p>
                          <w:p w14:paraId="15A42CA9" w14:textId="3D925B04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Bewerken</w:t>
                            </w:r>
                            <w:r>
                              <w:t>:</w:t>
                            </w:r>
                          </w:p>
                          <w:p w14:paraId="56520FE8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Schakel eventueel de koelunit in</w:t>
                            </w:r>
                          </w:p>
                          <w:p w14:paraId="2539202F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Schakel de boormachine in</w:t>
                            </w:r>
                          </w:p>
                          <w:p w14:paraId="1B9469F1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Bewerk het werkstuk op juiste wijze en in de juiste volgorde</w:t>
                            </w:r>
                          </w:p>
                          <w:p w14:paraId="27B1053D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Schakel de boormachine uit</w:t>
                            </w:r>
                          </w:p>
                          <w:p w14:paraId="4D22C1F6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Schakel de koelunit uit</w:t>
                            </w:r>
                          </w:p>
                          <w:p w14:paraId="4977DB2D" w14:textId="20F6EA79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En het opruimen </w:t>
                            </w:r>
                            <w:proofErr w:type="spellStart"/>
                            <w:r>
                              <w:t>Opruimen</w:t>
                            </w:r>
                            <w:proofErr w:type="spellEnd"/>
                          </w:p>
                          <w:p w14:paraId="16201AE7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Verwijder de boorkrullen (spaanders) met een kwast</w:t>
                            </w:r>
                          </w:p>
                          <w:p w14:paraId="68B4C351" w14:textId="77777777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Maak de boormachine schoon</w:t>
                            </w:r>
                          </w:p>
                          <w:p w14:paraId="2899E941" w14:textId="4D80B2C4" w:rsidR="00DA070C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- Verwijder de boor en be</w:t>
                            </w:r>
                            <w:r>
                              <w:t>rg op</w:t>
                            </w:r>
                          </w:p>
                          <w:p w14:paraId="5D56F925" w14:textId="24259743" w:rsidR="00831F41" w:rsidRDefault="00831F41" w:rsidP="00831F41">
                            <w:pPr>
                              <w:pStyle w:val="Lijstalinea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Ruim je werk plek 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5CFC" id="Tekstvak 2" o:spid="_x0000_s1027" type="#_x0000_t202" style="position:absolute;margin-left:5.25pt;margin-top:0;width:381.4pt;height:35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">
                <v:textbox>
                  <w:txbxContent>
                    <w:p w14:paraId="693CE068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Voorbereiding</w:t>
                      </w:r>
                    </w:p>
                    <w:p w14:paraId="5F79D756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Stel in:</w:t>
                      </w:r>
                    </w:p>
                    <w:p w14:paraId="6046EB1D" w14:textId="3B8DDE2D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o</w:t>
                      </w:r>
                      <w:r>
                        <w:t>p</w:t>
                      </w:r>
                      <w:r>
                        <w:t xml:space="preserve"> de juiste boor en controleer of het snijvlak scherp is</w:t>
                      </w:r>
                    </w:p>
                    <w:p w14:paraId="1BB68E74" w14:textId="4C91435B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o</w:t>
                      </w:r>
                      <w:r>
                        <w:t>p</w:t>
                      </w:r>
                      <w:r>
                        <w:t xml:space="preserve"> het juiste toerental</w:t>
                      </w:r>
                    </w:p>
                    <w:p w14:paraId="4583C697" w14:textId="7BD1E02F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o</w:t>
                      </w:r>
                      <w:r>
                        <w:t>p</w:t>
                      </w:r>
                      <w:r>
                        <w:t xml:space="preserve"> de juiste hoogte van de boortafel</w:t>
                      </w:r>
                    </w:p>
                    <w:p w14:paraId="6B666F83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Klem de boor stevig in de boorkop</w:t>
                      </w:r>
                    </w:p>
                    <w:p w14:paraId="53D0DA91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Stel eventueel de koeling in</w:t>
                      </w:r>
                    </w:p>
                    <w:p w14:paraId="0E5DCEC3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Zet de machineklem vast op de boortafel</w:t>
                      </w:r>
                    </w:p>
                    <w:p w14:paraId="3FD1B966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Span het werkstuk op de juiste wijze in de machineklem</w:t>
                      </w:r>
                    </w:p>
                    <w:p w14:paraId="6BC25E7C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Stel de boordiepte / aanslag in</w:t>
                      </w:r>
                    </w:p>
                    <w:p w14:paraId="1AAFB27C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Sluit de beschermkap (de boor kan/mag niet draaien als de</w:t>
                      </w:r>
                    </w:p>
                    <w:p w14:paraId="615F0733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kap open is)</w:t>
                      </w:r>
                    </w:p>
                    <w:p w14:paraId="15A42CA9" w14:textId="3D925B04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Bewerken</w:t>
                      </w:r>
                      <w:r>
                        <w:t>:</w:t>
                      </w:r>
                    </w:p>
                    <w:p w14:paraId="56520FE8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Schakel eventueel de koelunit in</w:t>
                      </w:r>
                    </w:p>
                    <w:p w14:paraId="2539202F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Schakel de boormachine in</w:t>
                      </w:r>
                    </w:p>
                    <w:p w14:paraId="1B9469F1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Bewerk het werkstuk op juiste wijze en in de juiste volgorde</w:t>
                      </w:r>
                    </w:p>
                    <w:p w14:paraId="27B1053D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Schakel de boormachine uit</w:t>
                      </w:r>
                    </w:p>
                    <w:p w14:paraId="4D22C1F6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Schakel de koelunit uit</w:t>
                      </w:r>
                    </w:p>
                    <w:p w14:paraId="4977DB2D" w14:textId="20F6EA79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 xml:space="preserve">En het opruimen </w:t>
                      </w:r>
                      <w:proofErr w:type="spellStart"/>
                      <w:r>
                        <w:t>Opruimen</w:t>
                      </w:r>
                      <w:proofErr w:type="spellEnd"/>
                    </w:p>
                    <w:p w14:paraId="16201AE7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Verwijder de boorkrullen (spaanders) met een kwast</w:t>
                      </w:r>
                    </w:p>
                    <w:p w14:paraId="68B4C351" w14:textId="77777777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Maak de boormachine schoon</w:t>
                      </w:r>
                    </w:p>
                    <w:p w14:paraId="2899E941" w14:textId="4D80B2C4" w:rsidR="00DA070C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- Verwijder de boor en be</w:t>
                      </w:r>
                      <w:r>
                        <w:t>rg op</w:t>
                      </w:r>
                    </w:p>
                    <w:p w14:paraId="5D56F925" w14:textId="24259743" w:rsidR="00831F41" w:rsidRDefault="00831F41" w:rsidP="00831F41">
                      <w:pPr>
                        <w:pStyle w:val="Lijstalinea"/>
                        <w:numPr>
                          <w:ilvl w:val="0"/>
                          <w:numId w:val="17"/>
                        </w:numPr>
                      </w:pPr>
                      <w:r>
                        <w:t>Ruim je werk plek op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A76F56" w14:textId="4442BD58" w:rsidR="00DA070C" w:rsidRDefault="00DA070C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</w:p>
    <w:p w14:paraId="78347A91" w14:textId="79B242A5" w:rsidR="00DA070C" w:rsidRDefault="00DA070C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</w:p>
    <w:p w14:paraId="7FFB6C74" w14:textId="77777777" w:rsidR="00DA070C" w:rsidRDefault="00DA070C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</w:p>
    <w:p w14:paraId="26B0E945" w14:textId="77777777" w:rsidR="00DA070C" w:rsidRDefault="00DA070C">
      <w:pPr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br w:type="page"/>
      </w:r>
    </w:p>
    <w:p w14:paraId="3AACFEF7" w14:textId="6B7C9D71" w:rsidR="00C55EF8" w:rsidRPr="004830FE" w:rsidRDefault="00DA070C" w:rsidP="00C55EF8">
      <w:pPr>
        <w:spacing w:line="360" w:lineRule="auto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3075B" wp14:editId="6A3B0E78">
                <wp:simplePos x="0" y="0"/>
                <wp:positionH relativeFrom="column">
                  <wp:posOffset>3587750</wp:posOffset>
                </wp:positionH>
                <wp:positionV relativeFrom="paragraph">
                  <wp:posOffset>1946910</wp:posOffset>
                </wp:positionV>
                <wp:extent cx="2083981" cy="5358810"/>
                <wp:effectExtent l="0" t="0" r="12065" b="1333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1" cy="535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A4081" w14:textId="30E5E1DE" w:rsidR="00E660E0" w:rsidRDefault="00E660E0">
                            <w:r w:rsidRPr="00E660E0">
                              <w:t xml:space="preserve"> </w:t>
                            </w:r>
                            <w:r w:rsidR="00DA070C" w:rsidRPr="00DA070C">
                              <w:t xml:space="preserve"> </w:t>
                            </w:r>
                            <w:r w:rsidR="00DA070C" w:rsidRPr="00E660E0">
                              <w:drawing>
                                <wp:inline distT="0" distB="0" distL="0" distR="0" wp14:anchorId="02693F63" wp14:editId="70E0C6A8">
                                  <wp:extent cx="1894205" cy="1868805"/>
                                  <wp:effectExtent l="0" t="0" r="0" b="0"/>
                                  <wp:docPr id="16" name="Afbeelding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205" cy="1868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070C" w:rsidRPr="00DA070C">
                              <w:rPr>
                                <w:noProof/>
                              </w:rPr>
                              <w:t xml:space="preserve"> </w:t>
                            </w:r>
                            <w:r w:rsidR="00DA070C" w:rsidRPr="00DA070C">
                              <w:t xml:space="preserve"> </w:t>
                            </w:r>
                            <w:r w:rsidR="00DA070C" w:rsidRPr="00E660E0">
                              <w:drawing>
                                <wp:inline distT="0" distB="0" distL="0" distR="0" wp14:anchorId="6BE2C9D3" wp14:editId="35046238">
                                  <wp:extent cx="1894205" cy="1295400"/>
                                  <wp:effectExtent l="0" t="0" r="0" b="0"/>
                                  <wp:docPr id="17" name="Afbeelding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20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070C" w:rsidRPr="00DA070C">
                              <w:drawing>
                                <wp:inline distT="0" distB="0" distL="0" distR="0" wp14:anchorId="7E16CED2" wp14:editId="37850748">
                                  <wp:extent cx="1894205" cy="1260475"/>
                                  <wp:effectExtent l="0" t="0" r="0" b="0"/>
                                  <wp:docPr id="18" name="Afbeelding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205" cy="1260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070C" w:rsidRPr="00DA070C">
                              <w:drawing>
                                <wp:inline distT="0" distB="0" distL="0" distR="0" wp14:anchorId="1BF1F843" wp14:editId="302900FF">
                                  <wp:extent cx="1785411" cy="609600"/>
                                  <wp:effectExtent l="0" t="0" r="5715" b="0"/>
                                  <wp:docPr id="19" name="Afbeelding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9970" cy="6282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3075B" id="Tekstvak 6" o:spid="_x0000_s1028" type="#_x0000_t202" style="position:absolute;margin-left:282.5pt;margin-top:153.3pt;width:164.1pt;height:4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" fillcolor="white [3201]" strokeweight=".5pt">
                <v:textbox>
                  <w:txbxContent>
                    <w:p w14:paraId="79EA4081" w14:textId="30E5E1DE" w:rsidR="00E660E0" w:rsidRDefault="00E660E0">
                      <w:r w:rsidRPr="00E660E0">
                        <w:t xml:space="preserve"> </w:t>
                      </w:r>
                      <w:r w:rsidR="00DA070C" w:rsidRPr="00DA070C">
                        <w:t xml:space="preserve"> </w:t>
                      </w:r>
                      <w:r w:rsidR="00DA070C" w:rsidRPr="00E660E0">
                        <w:drawing>
                          <wp:inline distT="0" distB="0" distL="0" distR="0" wp14:anchorId="02693F63" wp14:editId="70E0C6A8">
                            <wp:extent cx="1894205" cy="1868805"/>
                            <wp:effectExtent l="0" t="0" r="0" b="0"/>
                            <wp:docPr id="16" name="Afbeelding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205" cy="186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070C" w:rsidRPr="00DA070C">
                        <w:rPr>
                          <w:noProof/>
                        </w:rPr>
                        <w:t xml:space="preserve"> </w:t>
                      </w:r>
                      <w:r w:rsidR="00DA070C" w:rsidRPr="00DA070C">
                        <w:t xml:space="preserve"> </w:t>
                      </w:r>
                      <w:r w:rsidR="00DA070C" w:rsidRPr="00E660E0">
                        <w:drawing>
                          <wp:inline distT="0" distB="0" distL="0" distR="0" wp14:anchorId="6BE2C9D3" wp14:editId="35046238">
                            <wp:extent cx="1894205" cy="1295400"/>
                            <wp:effectExtent l="0" t="0" r="0" b="0"/>
                            <wp:docPr id="17" name="Afbeelding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205" cy="1295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070C" w:rsidRPr="00DA070C">
                        <w:drawing>
                          <wp:inline distT="0" distB="0" distL="0" distR="0" wp14:anchorId="7E16CED2" wp14:editId="37850748">
                            <wp:extent cx="1894205" cy="1260475"/>
                            <wp:effectExtent l="0" t="0" r="0" b="0"/>
                            <wp:docPr id="18" name="Afbeelding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205" cy="1260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070C" w:rsidRPr="00DA070C">
                        <w:drawing>
                          <wp:inline distT="0" distB="0" distL="0" distR="0" wp14:anchorId="1BF1F843" wp14:editId="302900FF">
                            <wp:extent cx="1785411" cy="609600"/>
                            <wp:effectExtent l="0" t="0" r="5715" b="0"/>
                            <wp:docPr id="19" name="Afbeelding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9970" cy="6282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5EF8">
        <w:rPr>
          <w:rFonts w:ascii="Lucida Handwriting" w:hAnsi="Lucida Handwriting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BC375" wp14:editId="58AD23C1">
                <wp:simplePos x="0" y="0"/>
                <wp:positionH relativeFrom="page">
                  <wp:align>left</wp:align>
                </wp:positionH>
                <wp:positionV relativeFrom="paragraph">
                  <wp:posOffset>1932305</wp:posOffset>
                </wp:positionV>
                <wp:extent cx="4486910" cy="5379720"/>
                <wp:effectExtent l="0" t="0" r="2794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537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8CA8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INSTRUCTIE</w:t>
                            </w:r>
                          </w:p>
                          <w:p w14:paraId="5F2F545E" w14:textId="36C3CBA5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Controleer of de apparatuur op de juiste wijze is aangesloten de kabels en laspistool op schade</w:t>
                            </w:r>
                          </w:p>
                          <w:p w14:paraId="35C47988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Kies de juiste methode van lassen (kortsluitboog, sproeiboog,</w:t>
                            </w:r>
                          </w:p>
                          <w:p w14:paraId="4D773903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A070C">
                              <w:rPr>
                                <w:sz w:val="24"/>
                                <w:szCs w:val="24"/>
                              </w:rPr>
                              <w:t>pulsboog</w:t>
                            </w:r>
                            <w:proofErr w:type="spellEnd"/>
                            <w:r w:rsidRPr="00DA070C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1D3036D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Sluit de massaklem aan, zo kort mogelijk bij de las</w:t>
                            </w:r>
                          </w:p>
                          <w:p w14:paraId="1F7960E1" w14:textId="59BA689D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Controleer: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de draaddiameter bij het gekozen lasproces of er voldoende lasdraad en beschermgas aanwezig is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of het juiste gasmengsel gebruikt wordt, afhankelijk van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MIG-MAG</w:t>
                            </w:r>
                          </w:p>
                          <w:p w14:paraId="0E864A51" w14:textId="58C3EECC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Kijk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of het laspistool goed schoon is</w:t>
                            </w:r>
                          </w:p>
                          <w:p w14:paraId="50DDD034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Schakel het lasapparaat in</w:t>
                            </w:r>
                          </w:p>
                          <w:p w14:paraId="68893F5E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Open de cilinder met het beschermgas</w:t>
                            </w:r>
                          </w:p>
                          <w:p w14:paraId="5F10BF2C" w14:textId="300EAE4A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Stel in: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de juiste lasmethode</w:t>
                            </w:r>
                          </w:p>
                          <w:p w14:paraId="2082D81F" w14:textId="3E41291F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de juiste uitstroomhoeveelheid gas, afhankelijk van het te</w:t>
                            </w:r>
                          </w:p>
                          <w:p w14:paraId="56A9EEA2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lassen materiaal en methode</w:t>
                            </w:r>
                          </w:p>
                          <w:p w14:paraId="5034A0BB" w14:textId="64D354BD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de juiste draadaanvoer</w:t>
                            </w:r>
                          </w:p>
                          <w:p w14:paraId="0E0704A5" w14:textId="1A66C5A2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DA070C">
                              <w:rPr>
                                <w:sz w:val="24"/>
                                <w:szCs w:val="24"/>
                              </w:rPr>
                              <w:t xml:space="preserve"> de juiste stroomsterkte</w:t>
                            </w:r>
                          </w:p>
                          <w:p w14:paraId="3E49F832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Schakel de afzuigunit in</w:t>
                            </w:r>
                          </w:p>
                          <w:p w14:paraId="36C3703B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Las het werkstuk volgens opgave</w:t>
                            </w:r>
                          </w:p>
                          <w:p w14:paraId="02B547A7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Laat na het lassen het werkstuk afkoelen</w:t>
                            </w:r>
                          </w:p>
                          <w:p w14:paraId="7F8A7854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Schakel de afzuigunit uit</w:t>
                            </w:r>
                          </w:p>
                          <w:p w14:paraId="7E37243A" w14:textId="77777777" w:rsidR="00E660E0" w:rsidRPr="00DA070C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Schakel het lasapparaat uit en sluit de gastoevoer</w:t>
                            </w:r>
                          </w:p>
                          <w:p w14:paraId="67C665C1" w14:textId="197CFB50" w:rsidR="00E660E0" w:rsidRDefault="00E660E0" w:rsidP="00E660E0">
                            <w:pPr>
                              <w:pStyle w:val="Lijstaline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070C">
                              <w:rPr>
                                <w:sz w:val="24"/>
                                <w:szCs w:val="24"/>
                              </w:rPr>
                              <w:t>- Ruim de werkplek op</w:t>
                            </w:r>
                          </w:p>
                          <w:p w14:paraId="6AC1FDE2" w14:textId="0CCCC061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FCF78C" w14:textId="74B17313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98891A" w14:textId="34D0852F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234A4" w14:textId="09FA45E2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579B75" w14:textId="78F3C5B8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F52B77" w14:textId="6A914560" w:rsid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1F6936" w14:textId="77777777" w:rsidR="00DA070C" w:rsidRPr="00DA070C" w:rsidRDefault="00DA070C" w:rsidP="00DA07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C375" id="_x0000_s1029" type="#_x0000_t202" style="position:absolute;margin-left:0;margin-top:152.15pt;width:353.3pt;height:423.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">
                <v:textbox>
                  <w:txbxContent>
                    <w:p w14:paraId="6D1D8CA8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INSTRUCTIE</w:t>
                      </w:r>
                    </w:p>
                    <w:p w14:paraId="5F2F545E" w14:textId="36C3CBA5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Controleer of de apparatuur op de juiste wijze is aangesloten de kabels en laspistool op schade</w:t>
                      </w:r>
                    </w:p>
                    <w:p w14:paraId="35C47988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Kies de juiste methode van lassen (kortsluitboog, sproeiboog,</w:t>
                      </w:r>
                    </w:p>
                    <w:p w14:paraId="4D773903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DA070C">
                        <w:rPr>
                          <w:sz w:val="24"/>
                          <w:szCs w:val="24"/>
                        </w:rPr>
                        <w:t>pulsboog</w:t>
                      </w:r>
                      <w:proofErr w:type="spellEnd"/>
                      <w:r w:rsidRPr="00DA070C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71D3036D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Sluit de massaklem aan, zo kort mogelijk bij de las</w:t>
                      </w:r>
                    </w:p>
                    <w:p w14:paraId="1F7960E1" w14:textId="59BA689D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Controleer: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70C">
                        <w:rPr>
                          <w:sz w:val="24"/>
                          <w:szCs w:val="24"/>
                        </w:rPr>
                        <w:t>o</w:t>
                      </w:r>
                      <w:r w:rsidRPr="00DA070C">
                        <w:rPr>
                          <w:sz w:val="24"/>
                          <w:szCs w:val="24"/>
                        </w:rPr>
                        <w:t>f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de draaddiameter bij het gekozen lasproces of er voldoende lasdraad en beschermgas aanwezig is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en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of het juiste gasmengsel gebruikt wordt, afhankelijk van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70C">
                        <w:rPr>
                          <w:sz w:val="24"/>
                          <w:szCs w:val="24"/>
                        </w:rPr>
                        <w:t>MIG-MAG</w:t>
                      </w:r>
                    </w:p>
                    <w:p w14:paraId="0E864A51" w14:textId="58C3EECC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Kijk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of het laspistool goed schoon is</w:t>
                      </w:r>
                    </w:p>
                    <w:p w14:paraId="50DDD034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Schakel het lasapparaat in</w:t>
                      </w:r>
                    </w:p>
                    <w:p w14:paraId="68893F5E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Open de cilinder met het beschermgas</w:t>
                      </w:r>
                    </w:p>
                    <w:p w14:paraId="5F10BF2C" w14:textId="300EAE4A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Stel in: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70C">
                        <w:rPr>
                          <w:sz w:val="24"/>
                          <w:szCs w:val="24"/>
                        </w:rPr>
                        <w:t>o</w:t>
                      </w:r>
                      <w:r w:rsidRPr="00DA070C">
                        <w:rPr>
                          <w:sz w:val="24"/>
                          <w:szCs w:val="24"/>
                        </w:rPr>
                        <w:t>p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de juiste lasmethode</w:t>
                      </w:r>
                    </w:p>
                    <w:p w14:paraId="2082D81F" w14:textId="3E41291F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o</w:t>
                      </w:r>
                      <w:r w:rsidRPr="00DA070C">
                        <w:rPr>
                          <w:sz w:val="24"/>
                          <w:szCs w:val="24"/>
                        </w:rPr>
                        <w:t>p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de juiste uitstroomhoeveelheid gas, afhankelijk van het te</w:t>
                      </w:r>
                    </w:p>
                    <w:p w14:paraId="56A9EEA2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lassen materiaal en methode</w:t>
                      </w:r>
                    </w:p>
                    <w:p w14:paraId="5034A0BB" w14:textId="64D354BD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o</w:t>
                      </w:r>
                      <w:r w:rsidRPr="00DA070C">
                        <w:rPr>
                          <w:sz w:val="24"/>
                          <w:szCs w:val="24"/>
                        </w:rPr>
                        <w:t>p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de juiste draadaanvoer</w:t>
                      </w:r>
                    </w:p>
                    <w:p w14:paraId="0E0704A5" w14:textId="1A66C5A2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o</w:t>
                      </w:r>
                      <w:r w:rsidRPr="00DA070C">
                        <w:rPr>
                          <w:sz w:val="24"/>
                          <w:szCs w:val="24"/>
                        </w:rPr>
                        <w:t>p</w:t>
                      </w:r>
                      <w:r w:rsidRPr="00DA070C">
                        <w:rPr>
                          <w:sz w:val="24"/>
                          <w:szCs w:val="24"/>
                        </w:rPr>
                        <w:t xml:space="preserve"> de juiste stroomsterkte</w:t>
                      </w:r>
                    </w:p>
                    <w:p w14:paraId="3E49F832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Schakel de afzuigunit in</w:t>
                      </w:r>
                    </w:p>
                    <w:p w14:paraId="36C3703B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Las het werkstuk volgens opgave</w:t>
                      </w:r>
                    </w:p>
                    <w:p w14:paraId="02B547A7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Laat na het lassen het werkstuk afkoelen</w:t>
                      </w:r>
                    </w:p>
                    <w:p w14:paraId="7F8A7854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Schakel de afzuigunit uit</w:t>
                      </w:r>
                    </w:p>
                    <w:p w14:paraId="7E37243A" w14:textId="77777777" w:rsidR="00E660E0" w:rsidRPr="00DA070C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Schakel het lasapparaat uit en sluit de gastoevoer</w:t>
                      </w:r>
                    </w:p>
                    <w:p w14:paraId="67C665C1" w14:textId="197CFB50" w:rsidR="00E660E0" w:rsidRDefault="00E660E0" w:rsidP="00E660E0">
                      <w:pPr>
                        <w:pStyle w:val="Lijstaline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DA070C">
                        <w:rPr>
                          <w:sz w:val="24"/>
                          <w:szCs w:val="24"/>
                        </w:rPr>
                        <w:t>- Ruim de werkplek op</w:t>
                      </w:r>
                    </w:p>
                    <w:p w14:paraId="6AC1FDE2" w14:textId="0CCCC061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FCF78C" w14:textId="74B17313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98891A" w14:textId="34D0852F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9234A4" w14:textId="09FA45E2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579B75" w14:textId="78F3C5B8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AF52B77" w14:textId="6A914560" w:rsid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1F6936" w14:textId="77777777" w:rsidR="00DA070C" w:rsidRPr="00DA070C" w:rsidRDefault="00DA070C" w:rsidP="00DA070C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55EF8" w:rsidRPr="004830FE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A855" w14:textId="77777777" w:rsidR="00295BCF" w:rsidRDefault="00295BCF" w:rsidP="00394DB8">
      <w:pPr>
        <w:spacing w:after="0" w:line="240" w:lineRule="auto"/>
      </w:pPr>
      <w:r>
        <w:separator/>
      </w:r>
    </w:p>
  </w:endnote>
  <w:endnote w:type="continuationSeparator" w:id="0">
    <w:p w14:paraId="7CC94926" w14:textId="77777777" w:rsidR="00295BCF" w:rsidRDefault="00295BCF" w:rsidP="0039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257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001D80" w14:textId="7C028414" w:rsidR="00394DB8" w:rsidRDefault="00394DB8">
            <w:pPr>
              <w:pStyle w:val="Voet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857012" w14:textId="77777777" w:rsidR="00394DB8" w:rsidRDefault="00394D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6415" w14:textId="77777777" w:rsidR="00295BCF" w:rsidRDefault="00295BCF" w:rsidP="00394DB8">
      <w:pPr>
        <w:spacing w:after="0" w:line="240" w:lineRule="auto"/>
      </w:pPr>
      <w:r>
        <w:separator/>
      </w:r>
    </w:p>
  </w:footnote>
  <w:footnote w:type="continuationSeparator" w:id="0">
    <w:p w14:paraId="403E1897" w14:textId="77777777" w:rsidR="00295BCF" w:rsidRDefault="00295BCF" w:rsidP="0039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2EC2"/>
    <w:multiLevelType w:val="hybridMultilevel"/>
    <w:tmpl w:val="2D5CA9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20CB"/>
    <w:multiLevelType w:val="hybridMultilevel"/>
    <w:tmpl w:val="71E03E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73E6"/>
    <w:multiLevelType w:val="hybridMultilevel"/>
    <w:tmpl w:val="350A1B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795"/>
    <w:multiLevelType w:val="hybridMultilevel"/>
    <w:tmpl w:val="B19AE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5A06"/>
    <w:multiLevelType w:val="hybridMultilevel"/>
    <w:tmpl w:val="59C659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2A5E"/>
    <w:multiLevelType w:val="hybridMultilevel"/>
    <w:tmpl w:val="36FCB8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B1A29"/>
    <w:multiLevelType w:val="hybridMultilevel"/>
    <w:tmpl w:val="B35441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8BA"/>
    <w:multiLevelType w:val="hybridMultilevel"/>
    <w:tmpl w:val="E34ED6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77C1B"/>
    <w:multiLevelType w:val="hybridMultilevel"/>
    <w:tmpl w:val="B57E1C3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426E"/>
    <w:multiLevelType w:val="hybridMultilevel"/>
    <w:tmpl w:val="B35441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069A3"/>
    <w:multiLevelType w:val="hybridMultilevel"/>
    <w:tmpl w:val="260AD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5022F"/>
    <w:multiLevelType w:val="hybridMultilevel"/>
    <w:tmpl w:val="798A0924"/>
    <w:lvl w:ilvl="0" w:tplc="9B102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649CD"/>
    <w:multiLevelType w:val="hybridMultilevel"/>
    <w:tmpl w:val="17C2EE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B0E4F"/>
    <w:multiLevelType w:val="hybridMultilevel"/>
    <w:tmpl w:val="467217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875DB"/>
    <w:multiLevelType w:val="hybridMultilevel"/>
    <w:tmpl w:val="39643E34"/>
    <w:lvl w:ilvl="0" w:tplc="8A7429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670A1"/>
    <w:multiLevelType w:val="hybridMultilevel"/>
    <w:tmpl w:val="9626D69E"/>
    <w:lvl w:ilvl="0" w:tplc="4CEA4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762A8"/>
    <w:multiLevelType w:val="hybridMultilevel"/>
    <w:tmpl w:val="2C56431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10"/>
  </w:num>
  <w:num w:numId="8">
    <w:abstractNumId w:val="9"/>
  </w:num>
  <w:num w:numId="9">
    <w:abstractNumId w:val="13"/>
  </w:num>
  <w:num w:numId="10">
    <w:abstractNumId w:val="1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D4"/>
    <w:rsid w:val="00001A14"/>
    <w:rsid w:val="00016A2E"/>
    <w:rsid w:val="00026A07"/>
    <w:rsid w:val="00080A67"/>
    <w:rsid w:val="000B1F38"/>
    <w:rsid w:val="000E0383"/>
    <w:rsid w:val="001079EA"/>
    <w:rsid w:val="0011176B"/>
    <w:rsid w:val="001816E1"/>
    <w:rsid w:val="001E4F58"/>
    <w:rsid w:val="0022380C"/>
    <w:rsid w:val="00295BCF"/>
    <w:rsid w:val="002D6588"/>
    <w:rsid w:val="003547B7"/>
    <w:rsid w:val="00373779"/>
    <w:rsid w:val="00394DB8"/>
    <w:rsid w:val="003E62AF"/>
    <w:rsid w:val="00446BBE"/>
    <w:rsid w:val="004830FE"/>
    <w:rsid w:val="004F10C5"/>
    <w:rsid w:val="00570DCD"/>
    <w:rsid w:val="00610775"/>
    <w:rsid w:val="00616BD4"/>
    <w:rsid w:val="00622D9F"/>
    <w:rsid w:val="006D13D2"/>
    <w:rsid w:val="00721A24"/>
    <w:rsid w:val="007C6178"/>
    <w:rsid w:val="007D31D3"/>
    <w:rsid w:val="00831F41"/>
    <w:rsid w:val="008D5A64"/>
    <w:rsid w:val="00936087"/>
    <w:rsid w:val="009378F4"/>
    <w:rsid w:val="009A1170"/>
    <w:rsid w:val="009C3C0C"/>
    <w:rsid w:val="009D0618"/>
    <w:rsid w:val="009E306E"/>
    <w:rsid w:val="009F4FF2"/>
    <w:rsid w:val="00A11853"/>
    <w:rsid w:val="00A21EE1"/>
    <w:rsid w:val="00A2269A"/>
    <w:rsid w:val="00A4379C"/>
    <w:rsid w:val="00AC5C34"/>
    <w:rsid w:val="00B72301"/>
    <w:rsid w:val="00BE252C"/>
    <w:rsid w:val="00C55EF8"/>
    <w:rsid w:val="00D24F14"/>
    <w:rsid w:val="00D97AB9"/>
    <w:rsid w:val="00DA070C"/>
    <w:rsid w:val="00DB164B"/>
    <w:rsid w:val="00DC5A5F"/>
    <w:rsid w:val="00E05C52"/>
    <w:rsid w:val="00E1687C"/>
    <w:rsid w:val="00E56E77"/>
    <w:rsid w:val="00E660E0"/>
    <w:rsid w:val="00E8452B"/>
    <w:rsid w:val="00EA1D5B"/>
    <w:rsid w:val="00E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3A09"/>
  <w15:chartTrackingRefBased/>
  <w15:docId w15:val="{A95B409E-90DE-47E9-B0E8-440A2ED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6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16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C3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F4F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16B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C3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F4F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4F10C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7A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7A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AB9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57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4">
    <w:name w:val="Grid Table 6 Colorful Accent 4"/>
    <w:basedOn w:val="Standaardtabel"/>
    <w:uiPriority w:val="51"/>
    <w:rsid w:val="007C61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9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DB8"/>
  </w:style>
  <w:style w:type="paragraph" w:styleId="Voettekst">
    <w:name w:val="footer"/>
    <w:basedOn w:val="Standaard"/>
    <w:link w:val="VoettekstChar"/>
    <w:uiPriority w:val="99"/>
    <w:unhideWhenUsed/>
    <w:rsid w:val="0039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FuF_-_dGmRc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rlnjTFa9_Q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D51F061F</Template>
  <TotalTime>0</TotalTime>
  <Pages>7</Pages>
  <Words>688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Azhar, MU (Usman)</dc:creator>
  <cp:keywords/>
  <dc:description/>
  <cp:lastModifiedBy>Gellekink, T. (Thijs) (CT3KPIE1)</cp:lastModifiedBy>
  <cp:revision>2</cp:revision>
  <dcterms:created xsi:type="dcterms:W3CDTF">2022-03-23T10:08:00Z</dcterms:created>
  <dcterms:modified xsi:type="dcterms:W3CDTF">2022-03-23T10:08:00Z</dcterms:modified>
</cp:coreProperties>
</file>